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B8" w:rsidRPr="00B132B8" w:rsidRDefault="008757F9">
      <w:r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4810125</wp:posOffset>
            </wp:positionH>
            <wp:positionV relativeFrom="paragraph">
              <wp:posOffset>-76200</wp:posOffset>
            </wp:positionV>
            <wp:extent cx="1033145" cy="993775"/>
            <wp:effectExtent l="19050" t="0" r="0" b="0"/>
            <wp:wrapNone/>
            <wp:docPr id="13" name="Εικόνα 13" descr="SHMA 2001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HMA 2001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32B8" w:rsidRPr="00B132B8">
        <w:t xml:space="preserve"> </w:t>
      </w:r>
      <w:r>
        <w:rPr>
          <w:noProof/>
        </w:rPr>
        <w:drawing>
          <wp:inline distT="0" distB="0" distL="0" distR="0">
            <wp:extent cx="762000" cy="752475"/>
            <wp:effectExtent l="19050" t="0" r="0" b="0"/>
            <wp:docPr id="1" name="Εικόνα 1" descr="ethnosi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thnosim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32B8" w:rsidRPr="00B132B8">
        <w:t xml:space="preserve">                                                                       </w:t>
      </w:r>
    </w:p>
    <w:p w:rsidR="00B132B8" w:rsidRPr="00F07DCC" w:rsidRDefault="00B132B8" w:rsidP="007E4934">
      <w:pPr>
        <w:rPr>
          <w:rFonts w:ascii="Arial Narrow" w:hAnsi="Arial Narrow" w:cs="Arial"/>
          <w:sz w:val="20"/>
          <w:szCs w:val="20"/>
        </w:rPr>
      </w:pPr>
      <w:r w:rsidRPr="00F07DCC">
        <w:rPr>
          <w:rFonts w:ascii="Arial Narrow" w:hAnsi="Arial Narrow" w:cs="Arial"/>
          <w:sz w:val="20"/>
          <w:szCs w:val="20"/>
        </w:rPr>
        <w:t xml:space="preserve">ΕΛΛΗΝΙΚΗ ΔΗΜΟΚΡΑΤΙΑ                                   </w:t>
      </w:r>
    </w:p>
    <w:p w:rsidR="00B132B8" w:rsidRPr="00F07DCC" w:rsidRDefault="00B132B8" w:rsidP="007E4934">
      <w:pPr>
        <w:rPr>
          <w:rFonts w:ascii="Arial Narrow" w:hAnsi="Arial Narrow" w:cs="Arial"/>
          <w:sz w:val="20"/>
          <w:szCs w:val="20"/>
        </w:rPr>
      </w:pPr>
      <w:r w:rsidRPr="00F07DCC">
        <w:rPr>
          <w:rFonts w:ascii="Arial Narrow" w:hAnsi="Arial Narrow" w:cs="Arial"/>
          <w:sz w:val="20"/>
          <w:szCs w:val="20"/>
        </w:rPr>
        <w:t xml:space="preserve">ΥΠΟΥΡΓΕΙΟ ΥΓΕΙΑΣ </w:t>
      </w:r>
      <w:r w:rsidR="00CA7D01" w:rsidRPr="00F07DCC">
        <w:rPr>
          <w:rFonts w:ascii="Arial Narrow" w:hAnsi="Arial Narrow" w:cs="Arial"/>
          <w:sz w:val="20"/>
          <w:szCs w:val="20"/>
        </w:rPr>
        <w:t>ΚΑΙ</w:t>
      </w:r>
      <w:r w:rsidRPr="00F07DCC">
        <w:rPr>
          <w:rFonts w:ascii="Arial Narrow" w:hAnsi="Arial Narrow" w:cs="Arial"/>
          <w:sz w:val="20"/>
          <w:szCs w:val="20"/>
        </w:rPr>
        <w:t xml:space="preserve"> ΚΟΙΝΩΝΙΚΗΣ ΑΛΛΗΛΕΓΓΥΗΣ</w:t>
      </w:r>
    </w:p>
    <w:p w:rsidR="00B132B8" w:rsidRPr="00F07DCC" w:rsidRDefault="00F06624" w:rsidP="007E4934">
      <w:pPr>
        <w:rPr>
          <w:rFonts w:ascii="Arial Narrow" w:hAnsi="Arial Narrow" w:cs="Arial"/>
          <w:sz w:val="20"/>
          <w:szCs w:val="20"/>
        </w:rPr>
      </w:pPr>
      <w:r w:rsidRPr="00E7123E">
        <w:rPr>
          <w:rFonts w:ascii="Arial Narrow" w:hAnsi="Arial Narrow" w:cs="Arial"/>
          <w:sz w:val="20"/>
          <w:szCs w:val="20"/>
        </w:rPr>
        <w:t>7</w:t>
      </w:r>
      <w:r w:rsidRPr="00F06624">
        <w:rPr>
          <w:rFonts w:ascii="Arial Narrow" w:hAnsi="Arial Narrow" w:cs="Arial"/>
          <w:sz w:val="20"/>
          <w:szCs w:val="20"/>
          <w:vertAlign w:val="superscript"/>
        </w:rPr>
        <w:t>Η</w:t>
      </w:r>
      <w:r>
        <w:rPr>
          <w:rFonts w:ascii="Arial Narrow" w:hAnsi="Arial Narrow" w:cs="Arial"/>
          <w:sz w:val="20"/>
          <w:szCs w:val="20"/>
        </w:rPr>
        <w:t xml:space="preserve"> </w:t>
      </w:r>
      <w:r w:rsidR="00B132B8" w:rsidRPr="00F07DCC">
        <w:rPr>
          <w:rFonts w:ascii="Arial Narrow" w:hAnsi="Arial Narrow" w:cs="Arial"/>
          <w:sz w:val="20"/>
          <w:szCs w:val="20"/>
        </w:rPr>
        <w:t>ΥΓΕΙΟΝΟΜΙΚΗ ΠΕΡΙΦΕΡΕΙΑ ΚΡΗΤΗΣ</w:t>
      </w:r>
    </w:p>
    <w:p w:rsidR="00FC5A34" w:rsidRPr="00625EFF" w:rsidRDefault="00FC5A34" w:rsidP="007E4934">
      <w:pPr>
        <w:rPr>
          <w:rFonts w:ascii="Arial" w:hAnsi="Arial" w:cs="Arial"/>
          <w:b/>
          <w:sz w:val="22"/>
          <w:szCs w:val="22"/>
        </w:rPr>
      </w:pPr>
    </w:p>
    <w:p w:rsidR="00B132B8" w:rsidRPr="00B1181E" w:rsidRDefault="00B132B8" w:rsidP="007E4934">
      <w:pPr>
        <w:rPr>
          <w:rFonts w:ascii="Arial" w:hAnsi="Arial" w:cs="Arial"/>
          <w:b/>
          <w:sz w:val="22"/>
          <w:szCs w:val="22"/>
        </w:rPr>
      </w:pPr>
      <w:r w:rsidRPr="00B1181E">
        <w:rPr>
          <w:rFonts w:ascii="Arial" w:hAnsi="Arial" w:cs="Arial"/>
          <w:b/>
          <w:sz w:val="22"/>
          <w:szCs w:val="22"/>
        </w:rPr>
        <w:t>Γ</w:t>
      </w:r>
      <w:r w:rsidR="007E4934" w:rsidRPr="00B1181E">
        <w:rPr>
          <w:rFonts w:ascii="Arial" w:hAnsi="Arial" w:cs="Arial"/>
          <w:b/>
          <w:sz w:val="22"/>
          <w:szCs w:val="22"/>
        </w:rPr>
        <w:t>.</w:t>
      </w:r>
      <w:r w:rsidRPr="00B1181E">
        <w:rPr>
          <w:rFonts w:ascii="Arial" w:hAnsi="Arial" w:cs="Arial"/>
          <w:b/>
          <w:sz w:val="22"/>
          <w:szCs w:val="22"/>
        </w:rPr>
        <w:t>Ν</w:t>
      </w:r>
      <w:r w:rsidR="007E4934" w:rsidRPr="00B1181E">
        <w:rPr>
          <w:rFonts w:ascii="Arial" w:hAnsi="Arial" w:cs="Arial"/>
          <w:b/>
          <w:sz w:val="22"/>
          <w:szCs w:val="22"/>
        </w:rPr>
        <w:t>.</w:t>
      </w:r>
      <w:r w:rsidRPr="00B1181E">
        <w:rPr>
          <w:rFonts w:ascii="Arial" w:hAnsi="Arial" w:cs="Arial"/>
          <w:b/>
          <w:sz w:val="22"/>
          <w:szCs w:val="22"/>
        </w:rPr>
        <w:t>ΗΡΑΚΛΕΙΟΥ</w:t>
      </w:r>
      <w:r w:rsidR="007E4934" w:rsidRPr="00B1181E">
        <w:rPr>
          <w:rFonts w:ascii="Arial" w:hAnsi="Arial" w:cs="Arial"/>
          <w:b/>
          <w:sz w:val="22"/>
          <w:szCs w:val="22"/>
        </w:rPr>
        <w:t xml:space="preserve">  </w:t>
      </w:r>
      <w:r w:rsidRPr="00B1181E">
        <w:rPr>
          <w:rFonts w:ascii="Arial" w:hAnsi="Arial" w:cs="Arial"/>
          <w:b/>
          <w:sz w:val="22"/>
          <w:szCs w:val="22"/>
        </w:rPr>
        <w:t>“ΒΕΝΙΖΕΛΕΙΟ ΠΑΝΑΝΕΙΟ”</w:t>
      </w:r>
    </w:p>
    <w:p w:rsidR="00CA7D01" w:rsidRPr="00B1181E" w:rsidRDefault="00CA7D01" w:rsidP="00CA7D01">
      <w:pPr>
        <w:rPr>
          <w:rFonts w:ascii="Arial" w:hAnsi="Arial" w:cs="Arial"/>
          <w:b/>
          <w:sz w:val="20"/>
          <w:szCs w:val="20"/>
        </w:rPr>
      </w:pPr>
      <w:r w:rsidRPr="00B1181E">
        <w:rPr>
          <w:rFonts w:ascii="Arial" w:hAnsi="Arial" w:cs="Arial"/>
          <w:b/>
          <w:sz w:val="20"/>
          <w:szCs w:val="20"/>
        </w:rPr>
        <w:t>Λεωφ. Κνωσσού, Τ.Θ. 44,</w:t>
      </w:r>
      <w:r w:rsidRPr="00B1181E">
        <w:rPr>
          <w:rFonts w:ascii="Arial" w:hAnsi="Arial" w:cs="Arial"/>
          <w:sz w:val="20"/>
          <w:szCs w:val="20"/>
        </w:rPr>
        <w:t xml:space="preserve"> </w:t>
      </w:r>
      <w:r w:rsidRPr="00B1181E">
        <w:rPr>
          <w:rFonts w:ascii="Arial" w:hAnsi="Arial" w:cs="Arial"/>
          <w:b/>
          <w:sz w:val="20"/>
          <w:szCs w:val="20"/>
        </w:rPr>
        <w:t xml:space="preserve">Ηράκλειο Κρήτης </w:t>
      </w:r>
    </w:p>
    <w:p w:rsidR="00CA7D01" w:rsidRPr="00B1181E" w:rsidRDefault="00CA7D01" w:rsidP="00CA7D01">
      <w:pPr>
        <w:rPr>
          <w:rFonts w:ascii="Arial" w:hAnsi="Arial" w:cs="Arial"/>
          <w:b/>
          <w:sz w:val="20"/>
          <w:szCs w:val="20"/>
        </w:rPr>
      </w:pPr>
      <w:r w:rsidRPr="00B1181E">
        <w:rPr>
          <w:rFonts w:ascii="Arial" w:hAnsi="Arial" w:cs="Arial"/>
          <w:b/>
          <w:sz w:val="20"/>
          <w:szCs w:val="20"/>
        </w:rPr>
        <w:t>Α</w:t>
      </w:r>
      <w:r w:rsidR="00F06624">
        <w:rPr>
          <w:rFonts w:ascii="Arial" w:hAnsi="Arial" w:cs="Arial"/>
          <w:b/>
          <w:sz w:val="20"/>
          <w:szCs w:val="20"/>
        </w:rPr>
        <w:t>ΦΜ 996978666</w:t>
      </w:r>
      <w:r w:rsidR="00EB5561" w:rsidRPr="00B1181E">
        <w:rPr>
          <w:rFonts w:ascii="Arial" w:hAnsi="Arial" w:cs="Arial"/>
          <w:b/>
          <w:sz w:val="20"/>
          <w:szCs w:val="20"/>
        </w:rPr>
        <w:t>, Β’ ΔΟΥ Ηρακλείου</w:t>
      </w:r>
    </w:p>
    <w:p w:rsidR="00CA7D01" w:rsidRDefault="00D14A3F" w:rsidP="00CA7D01">
      <w:r w:rsidRPr="00D14A3F">
        <w:rPr>
          <w:rFonts w:ascii="Arial Narrow" w:hAnsi="Arial Narrow" w:cs="Tahoma"/>
          <w:b/>
          <w:noProof/>
        </w:rPr>
        <w:pict>
          <v:line id="_x0000_s1038" style="position:absolute;z-index:251658240" from="-2.8pt,6.85pt" to="473.7pt,6.85pt" strokeweight="3.75pt">
            <v:stroke linestyle="thickThin"/>
          </v:line>
        </w:pict>
      </w:r>
      <w:r w:rsidR="00CA7D01">
        <w:rPr>
          <w:rFonts w:ascii="Arial Narrow" w:hAnsi="Arial Narrow" w:cs="Tahoma"/>
          <w:b/>
        </w:rPr>
        <w:t xml:space="preserve">            </w:t>
      </w:r>
      <w:r w:rsidR="00CA7D01">
        <w:rPr>
          <w:rFonts w:ascii="Arial Narrow" w:hAnsi="Arial Narrow" w:cs="Tahoma"/>
          <w:b/>
        </w:rPr>
        <w:tab/>
      </w:r>
      <w:r w:rsidR="00CA7D01">
        <w:rPr>
          <w:rFonts w:ascii="Arial Narrow" w:hAnsi="Arial Narrow" w:cs="Tahoma"/>
          <w:b/>
        </w:rPr>
        <w:tab/>
      </w:r>
      <w:r w:rsidR="0036344E">
        <w:rPr>
          <w:rFonts w:ascii="Arial Narrow" w:hAnsi="Arial Narrow" w:cs="Tahoma"/>
          <w:b/>
        </w:rPr>
        <w:t xml:space="preserve"> </w:t>
      </w:r>
      <w:r w:rsidR="00CA7D01">
        <w:rPr>
          <w:rFonts w:ascii="Arial Narrow" w:hAnsi="Arial Narrow" w:cs="Tahoma"/>
          <w:b/>
        </w:rPr>
        <w:tab/>
      </w:r>
      <w:r w:rsidR="00CA7D01">
        <w:rPr>
          <w:rFonts w:ascii="Arial Narrow" w:hAnsi="Arial Narrow" w:cs="Tahoma"/>
          <w:b/>
        </w:rPr>
        <w:tab/>
      </w:r>
      <w:r w:rsidR="00CA7D01">
        <w:rPr>
          <w:rFonts w:ascii="Arial Narrow" w:hAnsi="Arial Narrow" w:cs="Tahoma"/>
          <w:b/>
        </w:rPr>
        <w:tab/>
      </w:r>
      <w:r w:rsidR="00CA7D01">
        <w:rPr>
          <w:rFonts w:ascii="Arial Narrow" w:hAnsi="Arial Narrow" w:cs="Tahoma"/>
          <w:b/>
        </w:rPr>
        <w:tab/>
      </w:r>
      <w:r w:rsidR="00CA7D01">
        <w:tab/>
      </w:r>
    </w:p>
    <w:p w:rsidR="0036344E" w:rsidRDefault="0036344E" w:rsidP="00CA7D01"/>
    <w:p w:rsidR="0036344E" w:rsidRDefault="0036344E" w:rsidP="00CA7D01"/>
    <w:p w:rsidR="00147EF9" w:rsidRDefault="00147EF9" w:rsidP="00CA7D01"/>
    <w:p w:rsidR="00147EF9" w:rsidRDefault="00147EF9" w:rsidP="00CA7D01"/>
    <w:p w:rsidR="00147EF9" w:rsidRDefault="00147EF9" w:rsidP="00CA7D01"/>
    <w:p w:rsidR="0036344E" w:rsidRDefault="0036344E" w:rsidP="00CA7D01"/>
    <w:p w:rsidR="00224E1E" w:rsidRDefault="00CA7D01" w:rsidP="0034766C">
      <w:pPr>
        <w:rPr>
          <w:rFonts w:ascii="Arial" w:hAnsi="Arial" w:cs="Arial"/>
          <w:b/>
        </w:rPr>
      </w:pPr>
      <w:r w:rsidRPr="00FE3125">
        <w:t xml:space="preserve">  </w:t>
      </w:r>
      <w:r w:rsidR="0036344E" w:rsidRPr="0036344E">
        <w:t xml:space="preserve">                   </w:t>
      </w:r>
      <w:r w:rsidR="0036344E">
        <w:t xml:space="preserve">                       </w:t>
      </w:r>
      <w:r w:rsidR="0036344E" w:rsidRPr="0036344E">
        <w:t xml:space="preserve">   </w:t>
      </w:r>
      <w:r w:rsidR="002F4D1F">
        <w:t xml:space="preserve">   </w:t>
      </w:r>
      <w:r w:rsidR="0036344E" w:rsidRPr="0036344E">
        <w:t xml:space="preserve">  </w:t>
      </w:r>
      <w:r w:rsidR="0036344E">
        <w:rPr>
          <w:rFonts w:ascii="Arial" w:hAnsi="Arial" w:cs="Arial"/>
          <w:b/>
          <w:lang w:val="en-US"/>
        </w:rPr>
        <w:t>TEXNIKE</w:t>
      </w:r>
      <w:r w:rsidR="0036344E">
        <w:rPr>
          <w:rFonts w:ascii="Arial" w:hAnsi="Arial" w:cs="Arial"/>
          <w:b/>
        </w:rPr>
        <w:t>Σ ΠΡΟΔΙΑΓΡΑΦ</w:t>
      </w:r>
      <w:r w:rsidR="00224E1E">
        <w:rPr>
          <w:rFonts w:ascii="Arial" w:hAnsi="Arial" w:cs="Arial"/>
          <w:b/>
        </w:rPr>
        <w:t xml:space="preserve">ΕΣ </w:t>
      </w:r>
    </w:p>
    <w:p w:rsidR="00C939FA" w:rsidRPr="00716D75" w:rsidRDefault="00E95100" w:rsidP="0034766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673F52">
        <w:rPr>
          <w:rFonts w:ascii="Arial" w:hAnsi="Arial" w:cs="Arial"/>
          <w:b/>
        </w:rPr>
        <w:t xml:space="preserve">    </w:t>
      </w:r>
      <w:r w:rsidR="00B246DC">
        <w:rPr>
          <w:rFonts w:ascii="Arial" w:hAnsi="Arial" w:cs="Arial"/>
          <w:b/>
        </w:rPr>
        <w:t xml:space="preserve"> </w:t>
      </w:r>
      <w:r w:rsidR="00F06624">
        <w:rPr>
          <w:rFonts w:ascii="Arial" w:hAnsi="Arial" w:cs="Arial"/>
          <w:b/>
        </w:rPr>
        <w:t xml:space="preserve">  </w:t>
      </w:r>
      <w:r w:rsidR="00673F52">
        <w:rPr>
          <w:rFonts w:ascii="Arial" w:hAnsi="Arial" w:cs="Arial"/>
          <w:b/>
        </w:rPr>
        <w:t>ΜΕΤΑΛΛΙΚΟΥ ΣΤΕΓΑΣΤΡΟΥ ΣΤΗΝ ΟΡΟΦΗ ΤΟΥ ΚΟΝΤΕϊΝΕΡ ΕΡΓΑΖΟΜΕΝΩΝ</w:t>
      </w:r>
    </w:p>
    <w:p w:rsidR="00E22459" w:rsidRDefault="00E22459" w:rsidP="0034766C">
      <w:pPr>
        <w:rPr>
          <w:rFonts w:ascii="Arial" w:hAnsi="Arial" w:cs="Arial"/>
          <w:b/>
        </w:rPr>
      </w:pPr>
    </w:p>
    <w:p w:rsidR="00147EF9" w:rsidRDefault="00147EF9" w:rsidP="0034766C">
      <w:pPr>
        <w:rPr>
          <w:rFonts w:ascii="Arial" w:hAnsi="Arial" w:cs="Arial"/>
          <w:b/>
        </w:rPr>
      </w:pPr>
    </w:p>
    <w:p w:rsidR="00147EF9" w:rsidRDefault="00147EF9" w:rsidP="0034766C">
      <w:pPr>
        <w:rPr>
          <w:rFonts w:ascii="Arial" w:hAnsi="Arial" w:cs="Arial"/>
          <w:b/>
        </w:rPr>
      </w:pPr>
    </w:p>
    <w:p w:rsidR="00147EF9" w:rsidRDefault="00147EF9" w:rsidP="0034766C">
      <w:pPr>
        <w:rPr>
          <w:rFonts w:ascii="Arial" w:hAnsi="Arial" w:cs="Arial"/>
          <w:b/>
        </w:rPr>
      </w:pPr>
    </w:p>
    <w:p w:rsidR="007F3B62" w:rsidRPr="003A2374" w:rsidRDefault="00147EF9" w:rsidP="0034766C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</w:t>
      </w:r>
      <w:r w:rsidR="007F3B62">
        <w:rPr>
          <w:rFonts w:ascii="Arial" w:hAnsi="Arial" w:cs="Arial"/>
          <w:b/>
        </w:rPr>
        <w:t xml:space="preserve">ΔΙΑΣΤΑΣΕΙΣ </w:t>
      </w:r>
      <w:r w:rsidR="007F3B62" w:rsidRPr="003A2374">
        <w:rPr>
          <w:rFonts w:ascii="Arial" w:hAnsi="Arial" w:cs="Arial"/>
          <w:b/>
        </w:rPr>
        <w:t xml:space="preserve">: </w:t>
      </w:r>
      <w:r w:rsidR="007F3B62" w:rsidRPr="003A2374">
        <w:rPr>
          <w:rFonts w:ascii="Arial" w:hAnsi="Arial" w:cs="Arial"/>
        </w:rPr>
        <w:t xml:space="preserve">3,00 </w:t>
      </w:r>
      <w:r w:rsidR="007F3B62">
        <w:rPr>
          <w:rFonts w:ascii="Arial" w:hAnsi="Arial" w:cs="Arial"/>
          <w:lang w:val="en-US"/>
        </w:rPr>
        <w:t>x</w:t>
      </w:r>
      <w:r w:rsidR="007F3B62" w:rsidRPr="003A2374">
        <w:rPr>
          <w:rFonts w:ascii="Arial" w:hAnsi="Arial" w:cs="Arial"/>
        </w:rPr>
        <w:t xml:space="preserve"> 10,00</w:t>
      </w:r>
      <w:r w:rsidR="007F3B62">
        <w:rPr>
          <w:rFonts w:ascii="Arial" w:hAnsi="Arial" w:cs="Arial"/>
          <w:lang w:val="en-US"/>
        </w:rPr>
        <w:t>M</w:t>
      </w:r>
      <w:r w:rsidR="007F3B62" w:rsidRPr="003A2374">
        <w:rPr>
          <w:rFonts w:ascii="Arial" w:hAnsi="Arial" w:cs="Arial"/>
        </w:rPr>
        <w:t>.</w:t>
      </w:r>
    </w:p>
    <w:p w:rsidR="007F3B62" w:rsidRPr="003A2374" w:rsidRDefault="007F3B62" w:rsidP="0034766C">
      <w:pPr>
        <w:rPr>
          <w:rFonts w:ascii="Arial" w:hAnsi="Arial" w:cs="Arial"/>
        </w:rPr>
      </w:pPr>
    </w:p>
    <w:p w:rsidR="00D836F4" w:rsidRPr="00D836F4" w:rsidRDefault="00D836F4" w:rsidP="0034766C">
      <w:pPr>
        <w:rPr>
          <w:rFonts w:ascii="Arial" w:hAnsi="Arial" w:cs="Arial"/>
          <w:b/>
        </w:rPr>
      </w:pPr>
      <w:r w:rsidRPr="00D836F4">
        <w:rPr>
          <w:rFonts w:ascii="Arial" w:hAnsi="Arial" w:cs="Arial"/>
        </w:rPr>
        <w:t xml:space="preserve">                </w:t>
      </w:r>
      <w:r>
        <w:rPr>
          <w:rFonts w:ascii="Arial" w:hAnsi="Arial" w:cs="Arial"/>
          <w:b/>
        </w:rPr>
        <w:t xml:space="preserve">ΚΑΤΑΣΚΕΥΑΣΤΙΚΑ  ΣΤΟΙΧΕΙΑ </w:t>
      </w:r>
      <w:r w:rsidRPr="00D836F4">
        <w:rPr>
          <w:rFonts w:ascii="Arial" w:hAnsi="Arial" w:cs="Arial"/>
          <w:b/>
        </w:rPr>
        <w:t>:</w:t>
      </w:r>
    </w:p>
    <w:p w:rsidR="003A2374" w:rsidRDefault="00D836F4" w:rsidP="0034766C">
      <w:pPr>
        <w:rPr>
          <w:rFonts w:ascii="Arial" w:hAnsi="Arial" w:cs="Arial"/>
        </w:rPr>
      </w:pPr>
      <w:r w:rsidRPr="00D836F4">
        <w:rPr>
          <w:rFonts w:ascii="Arial" w:hAnsi="Arial" w:cs="Arial"/>
          <w:b/>
        </w:rPr>
        <w:t xml:space="preserve">                - </w:t>
      </w:r>
      <w:r>
        <w:rPr>
          <w:rFonts w:ascii="Arial" w:hAnsi="Arial" w:cs="Arial"/>
          <w:lang w:val="en-US"/>
        </w:rPr>
        <w:t>M</w:t>
      </w:r>
      <w:r>
        <w:rPr>
          <w:rFonts w:ascii="Arial" w:hAnsi="Arial" w:cs="Arial"/>
        </w:rPr>
        <w:t>εταλλικός σκελετός με γαλβανισμένα στελέχη</w:t>
      </w:r>
      <w:r w:rsidR="005D4270">
        <w:rPr>
          <w:rFonts w:ascii="Arial" w:hAnsi="Arial" w:cs="Arial"/>
        </w:rPr>
        <w:t xml:space="preserve"> για την απόδοση κλίσεων.</w:t>
      </w:r>
    </w:p>
    <w:p w:rsidR="00147EF9" w:rsidRPr="008C4D79" w:rsidRDefault="003A2374" w:rsidP="0034766C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 xml:space="preserve">                -</w:t>
      </w:r>
      <w:r w:rsidR="005D4270">
        <w:rPr>
          <w:rFonts w:ascii="Arial" w:hAnsi="Arial" w:cs="Arial"/>
        </w:rPr>
        <w:t>Επικάλυψη με γαλβανισμένη λαμαρίνα..</w:t>
      </w:r>
      <w:r w:rsidR="00224B8B">
        <w:rPr>
          <w:rFonts w:ascii="Arial" w:hAnsi="Arial" w:cs="Arial"/>
        </w:rPr>
        <w:t xml:space="preserve"> </w:t>
      </w:r>
      <w:r w:rsidR="007F3B62" w:rsidRPr="00D836F4">
        <w:rPr>
          <w:rFonts w:ascii="Arial" w:hAnsi="Arial" w:cs="Arial"/>
        </w:rPr>
        <w:t xml:space="preserve">    </w:t>
      </w:r>
      <w:r w:rsidR="00147EF9">
        <w:rPr>
          <w:rFonts w:ascii="Arial" w:hAnsi="Arial" w:cs="Arial"/>
          <w:b/>
        </w:rPr>
        <w:t xml:space="preserve">  </w:t>
      </w:r>
    </w:p>
    <w:p w:rsidR="00147EF9" w:rsidRDefault="00147EF9" w:rsidP="0034766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</w:p>
    <w:p w:rsidR="00E22459" w:rsidRPr="00224E1E" w:rsidRDefault="00E22459" w:rsidP="0034766C">
      <w:pPr>
        <w:rPr>
          <w:rFonts w:ascii="Arial" w:hAnsi="Arial" w:cs="Arial"/>
          <w:b/>
        </w:rPr>
      </w:pPr>
    </w:p>
    <w:p w:rsidR="00F06624" w:rsidRDefault="005F4F7E" w:rsidP="005F4F7E">
      <w:pPr>
        <w:tabs>
          <w:tab w:val="left" w:pos="621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06624" w:rsidRPr="00147EF9" w:rsidRDefault="00147EF9" w:rsidP="00F06624">
      <w:pPr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        </w:t>
      </w:r>
    </w:p>
    <w:p w:rsidR="00B246DC" w:rsidRPr="00B246DC" w:rsidRDefault="00B246DC" w:rsidP="00F066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B246DC" w:rsidRPr="00B246DC" w:rsidSect="00B132B8">
      <w:pgSz w:w="11906" w:h="16838"/>
      <w:pgMar w:top="567" w:right="1134" w:bottom="28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17248"/>
    <w:multiLevelType w:val="hybridMultilevel"/>
    <w:tmpl w:val="3480888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476E46"/>
    <w:multiLevelType w:val="hybridMultilevel"/>
    <w:tmpl w:val="0966F6BA"/>
    <w:lvl w:ilvl="0" w:tplc="DAF473F6">
      <w:numFmt w:val="bullet"/>
      <w:lvlText w:val="-"/>
      <w:lvlJc w:val="left"/>
      <w:pPr>
        <w:ind w:left="675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">
    <w:nsid w:val="32C45522"/>
    <w:multiLevelType w:val="multilevel"/>
    <w:tmpl w:val="34808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65117A"/>
    <w:multiLevelType w:val="hybridMultilevel"/>
    <w:tmpl w:val="738AFE5C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012430D"/>
    <w:multiLevelType w:val="hybridMultilevel"/>
    <w:tmpl w:val="F43082F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8D95589"/>
    <w:multiLevelType w:val="hybridMultilevel"/>
    <w:tmpl w:val="1D187F28"/>
    <w:lvl w:ilvl="0" w:tplc="792639F0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5" w:hanging="360"/>
      </w:pPr>
    </w:lvl>
    <w:lvl w:ilvl="2" w:tplc="0408001B" w:tentative="1">
      <w:start w:val="1"/>
      <w:numFmt w:val="lowerRoman"/>
      <w:lvlText w:val="%3."/>
      <w:lvlJc w:val="right"/>
      <w:pPr>
        <w:ind w:left="2655" w:hanging="180"/>
      </w:pPr>
    </w:lvl>
    <w:lvl w:ilvl="3" w:tplc="0408000F" w:tentative="1">
      <w:start w:val="1"/>
      <w:numFmt w:val="decimal"/>
      <w:lvlText w:val="%4."/>
      <w:lvlJc w:val="left"/>
      <w:pPr>
        <w:ind w:left="3375" w:hanging="360"/>
      </w:pPr>
    </w:lvl>
    <w:lvl w:ilvl="4" w:tplc="04080019" w:tentative="1">
      <w:start w:val="1"/>
      <w:numFmt w:val="lowerLetter"/>
      <w:lvlText w:val="%5."/>
      <w:lvlJc w:val="left"/>
      <w:pPr>
        <w:ind w:left="4095" w:hanging="360"/>
      </w:pPr>
    </w:lvl>
    <w:lvl w:ilvl="5" w:tplc="0408001B" w:tentative="1">
      <w:start w:val="1"/>
      <w:numFmt w:val="lowerRoman"/>
      <w:lvlText w:val="%6."/>
      <w:lvlJc w:val="right"/>
      <w:pPr>
        <w:ind w:left="4815" w:hanging="180"/>
      </w:pPr>
    </w:lvl>
    <w:lvl w:ilvl="6" w:tplc="0408000F" w:tentative="1">
      <w:start w:val="1"/>
      <w:numFmt w:val="decimal"/>
      <w:lvlText w:val="%7."/>
      <w:lvlJc w:val="left"/>
      <w:pPr>
        <w:ind w:left="5535" w:hanging="360"/>
      </w:pPr>
    </w:lvl>
    <w:lvl w:ilvl="7" w:tplc="04080019" w:tentative="1">
      <w:start w:val="1"/>
      <w:numFmt w:val="lowerLetter"/>
      <w:lvlText w:val="%8."/>
      <w:lvlJc w:val="left"/>
      <w:pPr>
        <w:ind w:left="6255" w:hanging="360"/>
      </w:pPr>
    </w:lvl>
    <w:lvl w:ilvl="8" w:tplc="0408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>
    <w:nsid w:val="5AD30BBC"/>
    <w:multiLevelType w:val="hybridMultilevel"/>
    <w:tmpl w:val="A0AC564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savePreviewPicture/>
  <w:compat/>
  <w:rsids>
    <w:rsidRoot w:val="00426724"/>
    <w:rsid w:val="00017434"/>
    <w:rsid w:val="00022E89"/>
    <w:rsid w:val="00033515"/>
    <w:rsid w:val="00035156"/>
    <w:rsid w:val="000A1B8A"/>
    <w:rsid w:val="000C1512"/>
    <w:rsid w:val="000D63FF"/>
    <w:rsid w:val="000E387D"/>
    <w:rsid w:val="001262C8"/>
    <w:rsid w:val="001312A3"/>
    <w:rsid w:val="00132773"/>
    <w:rsid w:val="00147EF9"/>
    <w:rsid w:val="00175466"/>
    <w:rsid w:val="00181BB2"/>
    <w:rsid w:val="001A2972"/>
    <w:rsid w:val="001B342A"/>
    <w:rsid w:val="00217AB7"/>
    <w:rsid w:val="00224B8B"/>
    <w:rsid w:val="00224E1E"/>
    <w:rsid w:val="00240FD0"/>
    <w:rsid w:val="00245E4A"/>
    <w:rsid w:val="002735B5"/>
    <w:rsid w:val="00296964"/>
    <w:rsid w:val="002D1C67"/>
    <w:rsid w:val="002F4D1F"/>
    <w:rsid w:val="00322F6C"/>
    <w:rsid w:val="00332859"/>
    <w:rsid w:val="0033617B"/>
    <w:rsid w:val="00337D57"/>
    <w:rsid w:val="0034766C"/>
    <w:rsid w:val="00362597"/>
    <w:rsid w:val="0036344E"/>
    <w:rsid w:val="00383C3B"/>
    <w:rsid w:val="00387DB0"/>
    <w:rsid w:val="003934E1"/>
    <w:rsid w:val="003A2374"/>
    <w:rsid w:val="00426724"/>
    <w:rsid w:val="00463799"/>
    <w:rsid w:val="004646BF"/>
    <w:rsid w:val="00493F79"/>
    <w:rsid w:val="004A1200"/>
    <w:rsid w:val="004B6F5F"/>
    <w:rsid w:val="004D0704"/>
    <w:rsid w:val="004D3847"/>
    <w:rsid w:val="004D46BE"/>
    <w:rsid w:val="004E3D4C"/>
    <w:rsid w:val="00534E57"/>
    <w:rsid w:val="00557C62"/>
    <w:rsid w:val="005A37B7"/>
    <w:rsid w:val="005C02B4"/>
    <w:rsid w:val="005D4270"/>
    <w:rsid w:val="005F4F7E"/>
    <w:rsid w:val="00605156"/>
    <w:rsid w:val="00611BB1"/>
    <w:rsid w:val="00625EFF"/>
    <w:rsid w:val="00630202"/>
    <w:rsid w:val="00672801"/>
    <w:rsid w:val="00673F52"/>
    <w:rsid w:val="006A6FD0"/>
    <w:rsid w:val="006B48B5"/>
    <w:rsid w:val="006D43D7"/>
    <w:rsid w:val="006D5FD2"/>
    <w:rsid w:val="006D6E9E"/>
    <w:rsid w:val="00716D75"/>
    <w:rsid w:val="00717BD2"/>
    <w:rsid w:val="007220CF"/>
    <w:rsid w:val="00735F42"/>
    <w:rsid w:val="007732CA"/>
    <w:rsid w:val="00775F72"/>
    <w:rsid w:val="00781E75"/>
    <w:rsid w:val="0078444E"/>
    <w:rsid w:val="007B5C26"/>
    <w:rsid w:val="007D24DF"/>
    <w:rsid w:val="007E215B"/>
    <w:rsid w:val="007E4934"/>
    <w:rsid w:val="007F3B62"/>
    <w:rsid w:val="00807752"/>
    <w:rsid w:val="0081659D"/>
    <w:rsid w:val="0082478C"/>
    <w:rsid w:val="00850AD2"/>
    <w:rsid w:val="00862F22"/>
    <w:rsid w:val="00871E56"/>
    <w:rsid w:val="008757F9"/>
    <w:rsid w:val="008844AA"/>
    <w:rsid w:val="00885B12"/>
    <w:rsid w:val="008C25BD"/>
    <w:rsid w:val="008C4D79"/>
    <w:rsid w:val="009248ED"/>
    <w:rsid w:val="00937A95"/>
    <w:rsid w:val="0094361C"/>
    <w:rsid w:val="009562A5"/>
    <w:rsid w:val="009648B1"/>
    <w:rsid w:val="009770A0"/>
    <w:rsid w:val="009872C4"/>
    <w:rsid w:val="009A0181"/>
    <w:rsid w:val="00A02EE8"/>
    <w:rsid w:val="00A31E3A"/>
    <w:rsid w:val="00A34296"/>
    <w:rsid w:val="00A35514"/>
    <w:rsid w:val="00A511BE"/>
    <w:rsid w:val="00AC06D5"/>
    <w:rsid w:val="00AC3392"/>
    <w:rsid w:val="00AD5386"/>
    <w:rsid w:val="00AD574F"/>
    <w:rsid w:val="00AE1B15"/>
    <w:rsid w:val="00AF66C5"/>
    <w:rsid w:val="00B01CC4"/>
    <w:rsid w:val="00B1181E"/>
    <w:rsid w:val="00B132B8"/>
    <w:rsid w:val="00B157B3"/>
    <w:rsid w:val="00B214BB"/>
    <w:rsid w:val="00B222E7"/>
    <w:rsid w:val="00B246DC"/>
    <w:rsid w:val="00B741AC"/>
    <w:rsid w:val="00B74D78"/>
    <w:rsid w:val="00BD6E45"/>
    <w:rsid w:val="00BF6BF1"/>
    <w:rsid w:val="00C047CE"/>
    <w:rsid w:val="00C371B7"/>
    <w:rsid w:val="00C64AF5"/>
    <w:rsid w:val="00C85B1C"/>
    <w:rsid w:val="00C90583"/>
    <w:rsid w:val="00C939FA"/>
    <w:rsid w:val="00CA0572"/>
    <w:rsid w:val="00CA7D01"/>
    <w:rsid w:val="00CB6C68"/>
    <w:rsid w:val="00CB760F"/>
    <w:rsid w:val="00CE1309"/>
    <w:rsid w:val="00D14A3F"/>
    <w:rsid w:val="00D46F23"/>
    <w:rsid w:val="00D836F4"/>
    <w:rsid w:val="00DB0954"/>
    <w:rsid w:val="00DB0F93"/>
    <w:rsid w:val="00DC44A2"/>
    <w:rsid w:val="00DE4587"/>
    <w:rsid w:val="00E205AE"/>
    <w:rsid w:val="00E22459"/>
    <w:rsid w:val="00E5148E"/>
    <w:rsid w:val="00E56F64"/>
    <w:rsid w:val="00E66462"/>
    <w:rsid w:val="00E6797F"/>
    <w:rsid w:val="00E7123E"/>
    <w:rsid w:val="00E867E6"/>
    <w:rsid w:val="00E95100"/>
    <w:rsid w:val="00E95EAF"/>
    <w:rsid w:val="00EA5124"/>
    <w:rsid w:val="00EB21E9"/>
    <w:rsid w:val="00EB5561"/>
    <w:rsid w:val="00EB5B67"/>
    <w:rsid w:val="00EC6924"/>
    <w:rsid w:val="00ED796C"/>
    <w:rsid w:val="00EE67CD"/>
    <w:rsid w:val="00F06624"/>
    <w:rsid w:val="00F07DCC"/>
    <w:rsid w:val="00F2100D"/>
    <w:rsid w:val="00F2768F"/>
    <w:rsid w:val="00F3323D"/>
    <w:rsid w:val="00F3347A"/>
    <w:rsid w:val="00F4468A"/>
    <w:rsid w:val="00F44B9E"/>
    <w:rsid w:val="00F74E5F"/>
    <w:rsid w:val="00F75F59"/>
    <w:rsid w:val="00F8205B"/>
    <w:rsid w:val="00FA583F"/>
    <w:rsid w:val="00FC5A34"/>
    <w:rsid w:val="00FC7BA1"/>
    <w:rsid w:val="00FD4853"/>
    <w:rsid w:val="00FE3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C3B"/>
    <w:rPr>
      <w:sz w:val="24"/>
      <w:szCs w:val="24"/>
    </w:rPr>
  </w:style>
  <w:style w:type="paragraph" w:styleId="4">
    <w:name w:val="heading 4"/>
    <w:basedOn w:val="a"/>
    <w:next w:val="a"/>
    <w:qFormat/>
    <w:rsid w:val="009562A5"/>
    <w:pPr>
      <w:keepNext/>
      <w:outlineLvl w:val="3"/>
    </w:pPr>
    <w:rPr>
      <w:rFonts w:ascii="Comic Sans MS" w:hAnsi="Comic Sans MS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67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rsid w:val="00C371B7"/>
    <w:rPr>
      <w:color w:val="0000FF"/>
      <w:u w:val="single"/>
    </w:rPr>
  </w:style>
  <w:style w:type="paragraph" w:styleId="a4">
    <w:name w:val="Balloon Text"/>
    <w:basedOn w:val="a"/>
    <w:semiHidden/>
    <w:rsid w:val="00937A95"/>
    <w:rPr>
      <w:rFonts w:ascii="Tahoma" w:hAnsi="Tahoma" w:cs="Tahoma"/>
      <w:sz w:val="16"/>
      <w:szCs w:val="16"/>
    </w:rPr>
  </w:style>
  <w:style w:type="table" w:styleId="1">
    <w:name w:val="Table Grid 1"/>
    <w:basedOn w:val="a1"/>
    <w:rsid w:val="00CA057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List Paragraph"/>
    <w:basedOn w:val="a"/>
    <w:uiPriority w:val="34"/>
    <w:qFormat/>
    <w:rsid w:val="00E867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unali\&#917;&#960;&#953;&#966;&#940;&#957;&#949;&#953;&#945;%20&#949;&#961;&#947;&#945;&#963;&#943;&#945;&#962;\dype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5CACD1-7649-4FB7-8DF3-FA311C00E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dype</Template>
  <TotalTime>0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kounali</dc:creator>
  <cp:lastModifiedBy>smarakis</cp:lastModifiedBy>
  <cp:revision>2</cp:revision>
  <cp:lastPrinted>2025-10-24T09:17:00Z</cp:lastPrinted>
  <dcterms:created xsi:type="dcterms:W3CDTF">2025-12-08T05:38:00Z</dcterms:created>
  <dcterms:modified xsi:type="dcterms:W3CDTF">2025-12-08T05:38:00Z</dcterms:modified>
</cp:coreProperties>
</file>