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8" w:rsidRPr="00B132B8" w:rsidRDefault="003D243E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1B2DE2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proofErr w:type="spellStart"/>
      <w:r w:rsidRPr="00B1181E">
        <w:rPr>
          <w:rFonts w:ascii="Arial" w:hAnsi="Arial" w:cs="Arial"/>
          <w:b/>
          <w:sz w:val="20"/>
          <w:szCs w:val="20"/>
        </w:rPr>
        <w:t>Λεωφ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B1181E">
        <w:rPr>
          <w:rFonts w:ascii="Arial" w:hAnsi="Arial" w:cs="Arial"/>
          <w:b/>
          <w:sz w:val="20"/>
          <w:szCs w:val="20"/>
        </w:rPr>
        <w:t>Κνωσσού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>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EB5561" w:rsidRPr="00B1181E">
        <w:rPr>
          <w:rFonts w:ascii="Arial" w:hAnsi="Arial" w:cs="Arial"/>
          <w:b/>
          <w:sz w:val="20"/>
          <w:szCs w:val="20"/>
        </w:rPr>
        <w:t>ΦΜ 999082972, Β’ ΔΟΥ Ηρακλείου</w:t>
      </w:r>
    </w:p>
    <w:p w:rsidR="00CA7D01" w:rsidRDefault="00C63822" w:rsidP="00CA7D01">
      <w:r w:rsidRPr="00C63822">
        <w:rPr>
          <w:rFonts w:ascii="Arial Narrow" w:hAnsi="Arial Narrow" w:cs="Tahoma"/>
          <w:b/>
          <w:noProof/>
        </w:rPr>
        <w:pict>
          <v:line id="_x0000_s1038" style="position:absolute;z-index:251658240" from="-2.8pt,6.85pt" to="473.7pt,6.85pt" strokeweight="3.75pt">
            <v:stroke linestyle="thickThin"/>
          </v:line>
        </w:pic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FE312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81E">
        <w:rPr>
          <w:rFonts w:ascii="Arial" w:hAnsi="Arial" w:cs="Arial"/>
          <w:b/>
        </w:rPr>
        <w:t xml:space="preserve"> </w:t>
      </w:r>
    </w:p>
    <w:p w:rsidR="00CA7D01" w:rsidRPr="00EE67CD" w:rsidRDefault="00FA583F" w:rsidP="00CA7D01">
      <w:pPr>
        <w:rPr>
          <w:b/>
        </w:rPr>
      </w:pPr>
      <w:r w:rsidRPr="00B1181E">
        <w:rPr>
          <w:rFonts w:ascii="Arial" w:hAnsi="Arial" w:cs="Arial"/>
          <w:b/>
          <w:u w:val="single"/>
        </w:rPr>
        <w:t>ΔΙΕΥΘΥΝΣΗ  ΤΕΧΝΙΚΗΣ  ΥΠΗΡΕΣΙΑΣ</w:t>
      </w:r>
      <w:r w:rsidR="00CA7D01" w:rsidRPr="00B1181E">
        <w:rPr>
          <w:rFonts w:ascii="Arial" w:hAnsi="Arial" w:cs="Arial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7B5C26" w:rsidRPr="001B2DE2">
        <w:rPr>
          <w:rFonts w:ascii="Arial Narrow" w:hAnsi="Arial Narrow"/>
          <w:b/>
        </w:rPr>
        <w:t xml:space="preserve">                          </w:t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</w:t>
      </w:r>
      <w:r w:rsidR="00CA7D01" w:rsidRPr="00EE67CD">
        <w:rPr>
          <w:b/>
        </w:rPr>
        <w:tab/>
        <w:t xml:space="preserve">  </w:t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>Τμήμα :</w:t>
      </w:r>
      <w:r w:rsidR="00B1181E" w:rsidRP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</w:rPr>
        <w:t>Τεχνικό</w:t>
      </w:r>
      <w:r w:rsidR="00E66462">
        <w:rPr>
          <w:rFonts w:ascii="Arial" w:hAnsi="Arial" w:cs="Arial"/>
          <w:b/>
        </w:rPr>
        <w:t xml:space="preserve"> </w:t>
      </w:r>
      <w:r w:rsidRPr="00B1181E">
        <w:rPr>
          <w:rFonts w:ascii="Arial" w:hAnsi="Arial" w:cs="Arial"/>
          <w:b/>
        </w:rPr>
        <w:t xml:space="preserve"> </w:t>
      </w:r>
    </w:p>
    <w:p w:rsidR="00CA7D01" w:rsidRPr="000A45D1" w:rsidRDefault="00CA7D01" w:rsidP="00CA7D01">
      <w:pPr>
        <w:spacing w:line="320" w:lineRule="exact"/>
        <w:rPr>
          <w:rFonts w:ascii="Arial" w:hAnsi="Arial" w:cs="Arial"/>
        </w:rPr>
      </w:pPr>
      <w:proofErr w:type="spellStart"/>
      <w:r w:rsidRPr="00B1181E">
        <w:rPr>
          <w:rFonts w:ascii="Arial" w:hAnsi="Arial" w:cs="Arial"/>
          <w:b/>
        </w:rPr>
        <w:t>Πληρ</w:t>
      </w:r>
      <w:proofErr w:type="spellEnd"/>
      <w:r w:rsidRPr="00B1181E">
        <w:rPr>
          <w:rFonts w:ascii="Arial" w:hAnsi="Arial" w:cs="Arial"/>
          <w:b/>
        </w:rPr>
        <w:t>.  :</w:t>
      </w:r>
      <w:r w:rsidR="002D0387" w:rsidRPr="002D0387">
        <w:rPr>
          <w:rFonts w:ascii="Arial" w:hAnsi="Arial" w:cs="Arial"/>
          <w:b/>
        </w:rPr>
        <w:t xml:space="preserve">  </w:t>
      </w:r>
      <w:r w:rsidR="000A45D1">
        <w:rPr>
          <w:rFonts w:ascii="Arial" w:hAnsi="Arial" w:cs="Arial"/>
        </w:rPr>
        <w:t xml:space="preserve"> </w:t>
      </w:r>
      <w:proofErr w:type="spellStart"/>
      <w:r w:rsidR="000A45D1">
        <w:rPr>
          <w:rFonts w:ascii="Arial" w:hAnsi="Arial" w:cs="Arial"/>
        </w:rPr>
        <w:t>Μοδάτσου</w:t>
      </w:r>
      <w:proofErr w:type="spellEnd"/>
      <w:r w:rsidR="000A45D1">
        <w:rPr>
          <w:rFonts w:ascii="Arial" w:hAnsi="Arial" w:cs="Arial"/>
        </w:rPr>
        <w:t xml:space="preserve"> Χριστίνα</w:t>
      </w:r>
    </w:p>
    <w:p w:rsidR="00CD710A" w:rsidRDefault="00CA7D01" w:rsidP="00CA7D01">
      <w:pPr>
        <w:spacing w:line="320" w:lineRule="exact"/>
        <w:rPr>
          <w:rFonts w:ascii="Arial" w:hAnsi="Arial" w:cs="Arial"/>
          <w:b/>
        </w:rPr>
      </w:pPr>
      <w:proofErr w:type="spellStart"/>
      <w:r w:rsidRPr="00B1181E">
        <w:rPr>
          <w:rFonts w:ascii="Arial" w:hAnsi="Arial" w:cs="Arial"/>
          <w:b/>
        </w:rPr>
        <w:t>Τηλ</w:t>
      </w:r>
      <w:proofErr w:type="spellEnd"/>
      <w:r w:rsidRPr="00B1181E">
        <w:rPr>
          <w:rFonts w:ascii="Arial" w:hAnsi="Arial" w:cs="Arial"/>
          <w:b/>
        </w:rPr>
        <w:t xml:space="preserve">.     : </w:t>
      </w:r>
      <w:r w:rsidR="00E66462">
        <w:rPr>
          <w:rFonts w:ascii="Arial" w:hAnsi="Arial" w:cs="Arial"/>
          <w:b/>
        </w:rPr>
        <w:t xml:space="preserve">  </w:t>
      </w:r>
      <w:r w:rsidR="005311BB">
        <w:rPr>
          <w:rFonts w:ascii="Arial" w:hAnsi="Arial" w:cs="Arial"/>
        </w:rPr>
        <w:t xml:space="preserve">281340 </w:t>
      </w:r>
      <w:r w:rsidR="002C26A6">
        <w:rPr>
          <w:rFonts w:ascii="Arial" w:hAnsi="Arial" w:cs="Arial"/>
        </w:rPr>
        <w:t>1561</w:t>
      </w:r>
      <w:r w:rsidR="0035717B" w:rsidRPr="0035717B">
        <w:rPr>
          <w:rFonts w:ascii="Arial" w:hAnsi="Arial" w:cs="Arial"/>
        </w:rPr>
        <w:t xml:space="preserve">                                                 </w:t>
      </w:r>
      <w:r w:rsidR="0035717B">
        <w:rPr>
          <w:rFonts w:ascii="Arial" w:hAnsi="Arial" w:cs="Arial"/>
          <w:b/>
        </w:rPr>
        <w:t xml:space="preserve"> </w:t>
      </w:r>
    </w:p>
    <w:p w:rsidR="00575864" w:rsidRDefault="00575864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57586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F272B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ΤΕΧΝΙΚΕΣ ΠΡΟΔΙΑΓΡΑΦΕΣ</w:t>
      </w:r>
    </w:p>
    <w:p w:rsidR="002D0784" w:rsidRPr="00F272B4" w:rsidRDefault="00F01CCE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F272B4">
        <w:rPr>
          <w:rFonts w:ascii="Arial" w:hAnsi="Arial" w:cs="Arial"/>
          <w:b/>
        </w:rPr>
        <w:t xml:space="preserve">  </w:t>
      </w:r>
      <w:r w:rsidR="00E30874">
        <w:rPr>
          <w:rFonts w:ascii="Arial" w:hAnsi="Arial" w:cs="Arial"/>
          <w:b/>
        </w:rPr>
        <w:t xml:space="preserve">                </w:t>
      </w:r>
      <w:r w:rsidR="00F272B4">
        <w:rPr>
          <w:rFonts w:ascii="Arial" w:hAnsi="Arial" w:cs="Arial"/>
          <w:b/>
        </w:rPr>
        <w:t xml:space="preserve">    </w:t>
      </w:r>
      <w:r w:rsidR="00E30874">
        <w:rPr>
          <w:rFonts w:ascii="Arial" w:hAnsi="Arial" w:cs="Arial"/>
          <w:b/>
        </w:rPr>
        <w:t>ΚΑΘΑΙΡΕΣΗ ΣΟΒΑΔΩΝ</w:t>
      </w:r>
    </w:p>
    <w:p w:rsidR="00BF24EF" w:rsidRDefault="00BF24EF" w:rsidP="00576E69">
      <w:pPr>
        <w:spacing w:line="320" w:lineRule="exact"/>
        <w:jc w:val="both"/>
        <w:rPr>
          <w:rFonts w:ascii="Arial" w:hAnsi="Arial" w:cs="Arial"/>
        </w:rPr>
      </w:pPr>
    </w:p>
    <w:p w:rsidR="00F272B4" w:rsidRDefault="00F272B4" w:rsidP="00576E69">
      <w:pPr>
        <w:spacing w:line="320" w:lineRule="exact"/>
        <w:jc w:val="both"/>
        <w:rPr>
          <w:rFonts w:ascii="Arial" w:hAnsi="Arial" w:cs="Arial"/>
        </w:rPr>
      </w:pPr>
    </w:p>
    <w:p w:rsidR="00B64D54" w:rsidRDefault="00E30874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Καθαίρεση 50 μ2 σοβάδων σε οροφή μπαλκονιού του </w:t>
      </w:r>
      <w:proofErr w:type="spellStart"/>
      <w:r>
        <w:rPr>
          <w:rFonts w:ascii="Arial" w:hAnsi="Arial" w:cs="Arial"/>
        </w:rPr>
        <w:t>β΄ορόφου</w:t>
      </w:r>
      <w:proofErr w:type="spellEnd"/>
      <w:r w:rsidR="00B64D54">
        <w:rPr>
          <w:rFonts w:ascii="Arial" w:hAnsi="Arial" w:cs="Arial"/>
        </w:rPr>
        <w:t xml:space="preserve"> του Κεντρικού κτιρίου.</w:t>
      </w:r>
    </w:p>
    <w:p w:rsidR="00B64D54" w:rsidRDefault="00B64D54" w:rsidP="007871F4">
      <w:pPr>
        <w:spacing w:line="320" w:lineRule="exact"/>
        <w:jc w:val="both"/>
        <w:rPr>
          <w:rFonts w:ascii="Arial" w:hAnsi="Arial" w:cs="Arial"/>
        </w:rPr>
      </w:pPr>
    </w:p>
    <w:p w:rsidR="00A31E3A" w:rsidRPr="00F01CCE" w:rsidRDefault="00B64D54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Πριν την κατάθεση της προσφοράς απαραίτητη η επίσκεψη στο χώρο.</w:t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</w:r>
      <w:r w:rsidR="00F272B4">
        <w:rPr>
          <w:rFonts w:ascii="Arial" w:hAnsi="Arial" w:cs="Arial"/>
        </w:rPr>
        <w:tab/>
        <w:t xml:space="preserve"> </w:t>
      </w:r>
      <w:r w:rsidR="00F01CCE">
        <w:rPr>
          <w:rFonts w:ascii="Arial" w:hAnsi="Arial" w:cs="Arial"/>
        </w:rPr>
        <w:t xml:space="preserve"> </w:t>
      </w:r>
      <w:r w:rsidR="00BF24EF" w:rsidRPr="00BF24EF">
        <w:rPr>
          <w:rFonts w:ascii="Arial" w:hAnsi="Arial" w:cs="Arial"/>
        </w:rPr>
        <w:t xml:space="preserve">    </w:t>
      </w:r>
      <w:r w:rsidR="00576E69" w:rsidRPr="00576E69">
        <w:rPr>
          <w:rFonts w:ascii="Arial" w:hAnsi="Arial" w:cs="Arial"/>
        </w:rPr>
        <w:t xml:space="preserve"> </w:t>
      </w:r>
    </w:p>
    <w:sectPr w:rsidR="00A31E3A" w:rsidRPr="00F01CCE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91F"/>
    <w:multiLevelType w:val="hybridMultilevel"/>
    <w:tmpl w:val="3A541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9FA"/>
    <w:multiLevelType w:val="hybridMultilevel"/>
    <w:tmpl w:val="AD5A07C8"/>
    <w:lvl w:ilvl="0" w:tplc="9FBA15E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E212BCC"/>
    <w:multiLevelType w:val="hybridMultilevel"/>
    <w:tmpl w:val="D946E152"/>
    <w:lvl w:ilvl="0" w:tplc="C4A2ED4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41F0B0B"/>
    <w:multiLevelType w:val="hybridMultilevel"/>
    <w:tmpl w:val="08DC47FA"/>
    <w:lvl w:ilvl="0" w:tplc="027CABA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D4CB4"/>
    <w:multiLevelType w:val="hybridMultilevel"/>
    <w:tmpl w:val="FECA4F1C"/>
    <w:lvl w:ilvl="0" w:tplc="D88E5FD6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2F977B0C"/>
    <w:multiLevelType w:val="hybridMultilevel"/>
    <w:tmpl w:val="BCFCC624"/>
    <w:lvl w:ilvl="0" w:tplc="91B2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79455E"/>
    <w:multiLevelType w:val="hybridMultilevel"/>
    <w:tmpl w:val="75DE49B0"/>
    <w:lvl w:ilvl="0" w:tplc="F29263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C235B"/>
    <w:multiLevelType w:val="hybridMultilevel"/>
    <w:tmpl w:val="C3B6B316"/>
    <w:lvl w:ilvl="0" w:tplc="D33A1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75C19"/>
    <w:multiLevelType w:val="hybridMultilevel"/>
    <w:tmpl w:val="192C29D8"/>
    <w:lvl w:ilvl="0" w:tplc="124E78B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6BDB0096"/>
    <w:multiLevelType w:val="hybridMultilevel"/>
    <w:tmpl w:val="3F24A236"/>
    <w:lvl w:ilvl="0" w:tplc="9F6A3DAC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6FDF0342"/>
    <w:multiLevelType w:val="hybridMultilevel"/>
    <w:tmpl w:val="739EF994"/>
    <w:lvl w:ilvl="0" w:tplc="9B3CF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B27D2"/>
    <w:multiLevelType w:val="hybridMultilevel"/>
    <w:tmpl w:val="376CB2E0"/>
    <w:lvl w:ilvl="0" w:tplc="252C88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C672A"/>
    <w:multiLevelType w:val="hybridMultilevel"/>
    <w:tmpl w:val="2E8E7C84"/>
    <w:lvl w:ilvl="0" w:tplc="1652CE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26724"/>
    <w:rsid w:val="0002073B"/>
    <w:rsid w:val="00033515"/>
    <w:rsid w:val="00037187"/>
    <w:rsid w:val="00042FE2"/>
    <w:rsid w:val="000644F0"/>
    <w:rsid w:val="0006507A"/>
    <w:rsid w:val="00065F99"/>
    <w:rsid w:val="000733A1"/>
    <w:rsid w:val="000917ED"/>
    <w:rsid w:val="000A45D1"/>
    <w:rsid w:val="000B39AC"/>
    <w:rsid w:val="000C0DCE"/>
    <w:rsid w:val="000C58FF"/>
    <w:rsid w:val="000D63FF"/>
    <w:rsid w:val="000E387D"/>
    <w:rsid w:val="000F0AB8"/>
    <w:rsid w:val="000F2355"/>
    <w:rsid w:val="000F53EC"/>
    <w:rsid w:val="000F65E3"/>
    <w:rsid w:val="00112D37"/>
    <w:rsid w:val="001303F4"/>
    <w:rsid w:val="001312A3"/>
    <w:rsid w:val="001318BB"/>
    <w:rsid w:val="00175466"/>
    <w:rsid w:val="0019038A"/>
    <w:rsid w:val="001949D0"/>
    <w:rsid w:val="001A14D0"/>
    <w:rsid w:val="001A262C"/>
    <w:rsid w:val="001A2972"/>
    <w:rsid w:val="001A5E1C"/>
    <w:rsid w:val="001A6B84"/>
    <w:rsid w:val="001B2DE2"/>
    <w:rsid w:val="001C3674"/>
    <w:rsid w:val="001E312F"/>
    <w:rsid w:val="002044A8"/>
    <w:rsid w:val="0021277E"/>
    <w:rsid w:val="00227728"/>
    <w:rsid w:val="00245E4A"/>
    <w:rsid w:val="002632EF"/>
    <w:rsid w:val="002751FE"/>
    <w:rsid w:val="002931DE"/>
    <w:rsid w:val="00296964"/>
    <w:rsid w:val="002A385D"/>
    <w:rsid w:val="002B4666"/>
    <w:rsid w:val="002B7A87"/>
    <w:rsid w:val="002C26A6"/>
    <w:rsid w:val="002D0387"/>
    <w:rsid w:val="002D0784"/>
    <w:rsid w:val="002E0486"/>
    <w:rsid w:val="002F7A61"/>
    <w:rsid w:val="00302799"/>
    <w:rsid w:val="0031060C"/>
    <w:rsid w:val="00332859"/>
    <w:rsid w:val="0034766C"/>
    <w:rsid w:val="00350F1E"/>
    <w:rsid w:val="0035717B"/>
    <w:rsid w:val="00375230"/>
    <w:rsid w:val="003A6F19"/>
    <w:rsid w:val="003D243E"/>
    <w:rsid w:val="003D6685"/>
    <w:rsid w:val="003F110F"/>
    <w:rsid w:val="004022AB"/>
    <w:rsid w:val="00403D42"/>
    <w:rsid w:val="00425921"/>
    <w:rsid w:val="00426724"/>
    <w:rsid w:val="00443253"/>
    <w:rsid w:val="00451279"/>
    <w:rsid w:val="004646BF"/>
    <w:rsid w:val="00467777"/>
    <w:rsid w:val="00472D46"/>
    <w:rsid w:val="004748D9"/>
    <w:rsid w:val="0048363F"/>
    <w:rsid w:val="00483FD6"/>
    <w:rsid w:val="00484A6C"/>
    <w:rsid w:val="004864D2"/>
    <w:rsid w:val="004C6DFA"/>
    <w:rsid w:val="004D0704"/>
    <w:rsid w:val="004D46BE"/>
    <w:rsid w:val="004D782F"/>
    <w:rsid w:val="00506D3F"/>
    <w:rsid w:val="005205C8"/>
    <w:rsid w:val="00523AE2"/>
    <w:rsid w:val="005311BB"/>
    <w:rsid w:val="00561861"/>
    <w:rsid w:val="00575864"/>
    <w:rsid w:val="00576E69"/>
    <w:rsid w:val="005C1C37"/>
    <w:rsid w:val="005C383E"/>
    <w:rsid w:val="005D04DF"/>
    <w:rsid w:val="005D3E72"/>
    <w:rsid w:val="005D5D9F"/>
    <w:rsid w:val="005F0E66"/>
    <w:rsid w:val="005F0F21"/>
    <w:rsid w:val="005F39BD"/>
    <w:rsid w:val="006017F8"/>
    <w:rsid w:val="00603069"/>
    <w:rsid w:val="00605051"/>
    <w:rsid w:val="00611BB1"/>
    <w:rsid w:val="006146B7"/>
    <w:rsid w:val="00621CDC"/>
    <w:rsid w:val="00630202"/>
    <w:rsid w:val="00640B72"/>
    <w:rsid w:val="0064420D"/>
    <w:rsid w:val="00647062"/>
    <w:rsid w:val="00656771"/>
    <w:rsid w:val="00663328"/>
    <w:rsid w:val="00672801"/>
    <w:rsid w:val="006736F5"/>
    <w:rsid w:val="006A6AD9"/>
    <w:rsid w:val="006C206E"/>
    <w:rsid w:val="006C40A9"/>
    <w:rsid w:val="006F2021"/>
    <w:rsid w:val="00703571"/>
    <w:rsid w:val="00714DB3"/>
    <w:rsid w:val="007227D4"/>
    <w:rsid w:val="00735F42"/>
    <w:rsid w:val="00763477"/>
    <w:rsid w:val="00775F72"/>
    <w:rsid w:val="0078343C"/>
    <w:rsid w:val="007871F4"/>
    <w:rsid w:val="00792B25"/>
    <w:rsid w:val="0079677D"/>
    <w:rsid w:val="007A42D2"/>
    <w:rsid w:val="007B3A98"/>
    <w:rsid w:val="007B5500"/>
    <w:rsid w:val="007B5C26"/>
    <w:rsid w:val="007C00CB"/>
    <w:rsid w:val="007C5662"/>
    <w:rsid w:val="007C5FB1"/>
    <w:rsid w:val="007D0182"/>
    <w:rsid w:val="007E215B"/>
    <w:rsid w:val="007E392E"/>
    <w:rsid w:val="007E4934"/>
    <w:rsid w:val="007E6E16"/>
    <w:rsid w:val="008050B3"/>
    <w:rsid w:val="008050FA"/>
    <w:rsid w:val="00807752"/>
    <w:rsid w:val="00842863"/>
    <w:rsid w:val="00850E33"/>
    <w:rsid w:val="00864ABF"/>
    <w:rsid w:val="008A0CF1"/>
    <w:rsid w:val="008A4EDC"/>
    <w:rsid w:val="008A7184"/>
    <w:rsid w:val="00937A95"/>
    <w:rsid w:val="00940A04"/>
    <w:rsid w:val="0094361C"/>
    <w:rsid w:val="009562A5"/>
    <w:rsid w:val="00974177"/>
    <w:rsid w:val="00974744"/>
    <w:rsid w:val="009758AE"/>
    <w:rsid w:val="009850F9"/>
    <w:rsid w:val="0099152D"/>
    <w:rsid w:val="009A0181"/>
    <w:rsid w:val="009D18F0"/>
    <w:rsid w:val="009E154F"/>
    <w:rsid w:val="00A02EE8"/>
    <w:rsid w:val="00A20C66"/>
    <w:rsid w:val="00A24688"/>
    <w:rsid w:val="00A30C88"/>
    <w:rsid w:val="00A31E3A"/>
    <w:rsid w:val="00A323C9"/>
    <w:rsid w:val="00A36042"/>
    <w:rsid w:val="00A37189"/>
    <w:rsid w:val="00A46356"/>
    <w:rsid w:val="00A675E2"/>
    <w:rsid w:val="00A76031"/>
    <w:rsid w:val="00AA469D"/>
    <w:rsid w:val="00AB3CBD"/>
    <w:rsid w:val="00AC06D5"/>
    <w:rsid w:val="00AD54DD"/>
    <w:rsid w:val="00AD574F"/>
    <w:rsid w:val="00AE6310"/>
    <w:rsid w:val="00AF08BC"/>
    <w:rsid w:val="00B04303"/>
    <w:rsid w:val="00B06331"/>
    <w:rsid w:val="00B1181E"/>
    <w:rsid w:val="00B12AD0"/>
    <w:rsid w:val="00B132B8"/>
    <w:rsid w:val="00B16B99"/>
    <w:rsid w:val="00B214BB"/>
    <w:rsid w:val="00B222E7"/>
    <w:rsid w:val="00B42AB2"/>
    <w:rsid w:val="00B47055"/>
    <w:rsid w:val="00B64D54"/>
    <w:rsid w:val="00B70A80"/>
    <w:rsid w:val="00B72EEE"/>
    <w:rsid w:val="00B74D78"/>
    <w:rsid w:val="00B8166D"/>
    <w:rsid w:val="00B86ADB"/>
    <w:rsid w:val="00BE04C3"/>
    <w:rsid w:val="00BE66C2"/>
    <w:rsid w:val="00BF24EF"/>
    <w:rsid w:val="00C31915"/>
    <w:rsid w:val="00C371B7"/>
    <w:rsid w:val="00C531DB"/>
    <w:rsid w:val="00C54130"/>
    <w:rsid w:val="00C60926"/>
    <w:rsid w:val="00C61F31"/>
    <w:rsid w:val="00C63822"/>
    <w:rsid w:val="00C75CBD"/>
    <w:rsid w:val="00C804BB"/>
    <w:rsid w:val="00C85B1C"/>
    <w:rsid w:val="00C86706"/>
    <w:rsid w:val="00C90583"/>
    <w:rsid w:val="00CA0572"/>
    <w:rsid w:val="00CA7D01"/>
    <w:rsid w:val="00CB2D91"/>
    <w:rsid w:val="00CD410A"/>
    <w:rsid w:val="00CD63F7"/>
    <w:rsid w:val="00CD710A"/>
    <w:rsid w:val="00CE1309"/>
    <w:rsid w:val="00CF05F8"/>
    <w:rsid w:val="00CF3F0B"/>
    <w:rsid w:val="00CF49B5"/>
    <w:rsid w:val="00CF7929"/>
    <w:rsid w:val="00D00907"/>
    <w:rsid w:val="00D225D7"/>
    <w:rsid w:val="00D2321A"/>
    <w:rsid w:val="00D272A8"/>
    <w:rsid w:val="00D44180"/>
    <w:rsid w:val="00D46F23"/>
    <w:rsid w:val="00DA1DBF"/>
    <w:rsid w:val="00DA5194"/>
    <w:rsid w:val="00DD78FF"/>
    <w:rsid w:val="00E00765"/>
    <w:rsid w:val="00E165BF"/>
    <w:rsid w:val="00E205AE"/>
    <w:rsid w:val="00E2192B"/>
    <w:rsid w:val="00E30874"/>
    <w:rsid w:val="00E32616"/>
    <w:rsid w:val="00E5148E"/>
    <w:rsid w:val="00E56F64"/>
    <w:rsid w:val="00E66462"/>
    <w:rsid w:val="00E71D9E"/>
    <w:rsid w:val="00E95B67"/>
    <w:rsid w:val="00E95EAF"/>
    <w:rsid w:val="00EB524D"/>
    <w:rsid w:val="00EB5561"/>
    <w:rsid w:val="00EB5B67"/>
    <w:rsid w:val="00EC50CB"/>
    <w:rsid w:val="00EC640D"/>
    <w:rsid w:val="00ED3E23"/>
    <w:rsid w:val="00ED5AB1"/>
    <w:rsid w:val="00EE67CD"/>
    <w:rsid w:val="00EF05B7"/>
    <w:rsid w:val="00F01CCE"/>
    <w:rsid w:val="00F07DCC"/>
    <w:rsid w:val="00F272B4"/>
    <w:rsid w:val="00F4111C"/>
    <w:rsid w:val="00F44B9E"/>
    <w:rsid w:val="00F66031"/>
    <w:rsid w:val="00F8205B"/>
    <w:rsid w:val="00FA583F"/>
    <w:rsid w:val="00FC5A34"/>
    <w:rsid w:val="00FC6B72"/>
    <w:rsid w:val="00FC7640"/>
    <w:rsid w:val="00FC7BA1"/>
    <w:rsid w:val="00FE3125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10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44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0EE83-49AC-48BF-8F55-CCB793EE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modatsou</cp:lastModifiedBy>
  <cp:revision>2</cp:revision>
  <cp:lastPrinted>2026-02-02T09:30:00Z</cp:lastPrinted>
  <dcterms:created xsi:type="dcterms:W3CDTF">2026-03-03T10:43:00Z</dcterms:created>
  <dcterms:modified xsi:type="dcterms:W3CDTF">2026-03-03T10:43:00Z</dcterms:modified>
</cp:coreProperties>
</file>