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8" w:rsidRPr="00B132B8" w:rsidRDefault="003D243E"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-76200</wp:posOffset>
            </wp:positionV>
            <wp:extent cx="1033145" cy="993775"/>
            <wp:effectExtent l="19050" t="0" r="0" b="0"/>
            <wp:wrapNone/>
            <wp:docPr id="13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2B8" w:rsidRPr="00B132B8">
        <w:t xml:space="preserve"> </w:t>
      </w:r>
      <w:r>
        <w:rPr>
          <w:noProof/>
        </w:rPr>
        <w:drawing>
          <wp:inline distT="0" distB="0" distL="0" distR="0">
            <wp:extent cx="762000" cy="75247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2B8" w:rsidRPr="00B132B8">
        <w:t xml:space="preserve">                                    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ΕΛΛΗΝΙΚΗ ΔΗΜΟΚΡΑΤΙΑ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ΥΠΟΥΡΓΕΙΟ ΥΓΕΙΑΣ </w:t>
      </w:r>
      <w:r w:rsidR="00CA7D01" w:rsidRPr="00F07DCC">
        <w:rPr>
          <w:rFonts w:ascii="Arial Narrow" w:hAnsi="Arial Narrow" w:cs="Arial"/>
          <w:sz w:val="20"/>
          <w:szCs w:val="20"/>
        </w:rPr>
        <w:t>ΚΑΙ</w:t>
      </w:r>
      <w:r w:rsidRPr="00F07DCC">
        <w:rPr>
          <w:rFonts w:ascii="Arial Narrow" w:hAnsi="Arial Narrow" w:cs="Arial"/>
          <w:sz w:val="20"/>
          <w:szCs w:val="20"/>
        </w:rPr>
        <w:t xml:space="preserve"> ΚΟΙΝΩΝΙΚΗΣ ΑΛΛΗΛΕΓΓΥΗΣ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>ΥΓΕΙΟΝΟΜΙΚΗ ΠΕΡΙΦΕΡΕΙΑ ΚΡΗΤΗΣ</w:t>
      </w:r>
    </w:p>
    <w:p w:rsidR="00FC5A34" w:rsidRPr="001B2DE2" w:rsidRDefault="00FC5A34" w:rsidP="007E4934">
      <w:pPr>
        <w:rPr>
          <w:rFonts w:ascii="Arial" w:hAnsi="Arial" w:cs="Arial"/>
          <w:b/>
          <w:sz w:val="22"/>
          <w:szCs w:val="22"/>
        </w:rPr>
      </w:pPr>
    </w:p>
    <w:p w:rsidR="00B132B8" w:rsidRPr="00B1181E" w:rsidRDefault="00B132B8" w:rsidP="007E4934">
      <w:pPr>
        <w:rPr>
          <w:rFonts w:ascii="Arial" w:hAnsi="Arial" w:cs="Arial"/>
          <w:b/>
          <w:sz w:val="22"/>
          <w:szCs w:val="22"/>
        </w:rPr>
      </w:pPr>
      <w:r w:rsidRPr="00B1181E">
        <w:rPr>
          <w:rFonts w:ascii="Arial" w:hAnsi="Arial" w:cs="Arial"/>
          <w:b/>
          <w:sz w:val="22"/>
          <w:szCs w:val="22"/>
        </w:rPr>
        <w:t>Γ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Ν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ΗΡΑΚΛΕΙΟΥ</w:t>
      </w:r>
      <w:r w:rsidR="007E4934" w:rsidRPr="00B1181E">
        <w:rPr>
          <w:rFonts w:ascii="Arial" w:hAnsi="Arial" w:cs="Arial"/>
          <w:b/>
          <w:sz w:val="22"/>
          <w:szCs w:val="22"/>
        </w:rPr>
        <w:t xml:space="preserve">  </w:t>
      </w:r>
      <w:r w:rsidRPr="00B1181E">
        <w:rPr>
          <w:rFonts w:ascii="Arial" w:hAnsi="Arial" w:cs="Arial"/>
          <w:b/>
          <w:sz w:val="22"/>
          <w:szCs w:val="22"/>
        </w:rPr>
        <w:t>“ΒΕΝΙΖΕΛΕΙΟ ΠΑΝΑΝΕΙΟ”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proofErr w:type="spellStart"/>
      <w:r w:rsidRPr="00B1181E">
        <w:rPr>
          <w:rFonts w:ascii="Arial" w:hAnsi="Arial" w:cs="Arial"/>
          <w:b/>
          <w:sz w:val="20"/>
          <w:szCs w:val="20"/>
        </w:rPr>
        <w:t>Λεωφ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B1181E">
        <w:rPr>
          <w:rFonts w:ascii="Arial" w:hAnsi="Arial" w:cs="Arial"/>
          <w:b/>
          <w:sz w:val="20"/>
          <w:szCs w:val="20"/>
        </w:rPr>
        <w:t>Κνωσσού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>, Τ.Θ. 44,</w:t>
      </w:r>
      <w:r w:rsidRPr="00B1181E">
        <w:rPr>
          <w:rFonts w:ascii="Arial" w:hAnsi="Arial" w:cs="Arial"/>
          <w:sz w:val="20"/>
          <w:szCs w:val="20"/>
        </w:rPr>
        <w:t xml:space="preserve"> </w:t>
      </w:r>
      <w:r w:rsidRPr="00B1181E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Α</w:t>
      </w:r>
      <w:r w:rsidR="00EB5561" w:rsidRPr="00B1181E">
        <w:rPr>
          <w:rFonts w:ascii="Arial" w:hAnsi="Arial" w:cs="Arial"/>
          <w:b/>
          <w:sz w:val="20"/>
          <w:szCs w:val="20"/>
        </w:rPr>
        <w:t>ΦΜ 999082972, Β’ ΔΟΥ Ηρακλείου</w:t>
      </w:r>
    </w:p>
    <w:p w:rsidR="00CA7D01" w:rsidRDefault="0056094C" w:rsidP="00CA7D01">
      <w:r w:rsidRPr="0056094C">
        <w:rPr>
          <w:rFonts w:ascii="Arial Narrow" w:hAnsi="Arial Narrow" w:cs="Tahoma"/>
          <w:b/>
          <w:noProof/>
        </w:rPr>
        <w:pict>
          <v:line id="_x0000_s1038" style="position:absolute;z-index:251658240" from="-2.8pt,6.85pt" to="473.7pt,6.85pt" strokeweight="3.75pt">
            <v:stroke linestyle="thickThin"/>
          </v:line>
        </w:pict>
      </w:r>
      <w:r w:rsidR="00CA7D01">
        <w:rPr>
          <w:rFonts w:ascii="Arial Narrow" w:hAnsi="Arial Narrow" w:cs="Tahoma"/>
          <w:b/>
        </w:rPr>
        <w:t xml:space="preserve">           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tab/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FE312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81E">
        <w:rPr>
          <w:rFonts w:ascii="Arial" w:hAnsi="Arial" w:cs="Arial"/>
          <w:b/>
        </w:rPr>
        <w:t xml:space="preserve"> </w:t>
      </w:r>
    </w:p>
    <w:p w:rsidR="00CA7D01" w:rsidRPr="00EE67CD" w:rsidRDefault="00FA583F" w:rsidP="00CA7D01">
      <w:pPr>
        <w:rPr>
          <w:b/>
        </w:rPr>
      </w:pPr>
      <w:r w:rsidRPr="00B1181E">
        <w:rPr>
          <w:rFonts w:ascii="Arial" w:hAnsi="Arial" w:cs="Arial"/>
          <w:b/>
          <w:u w:val="single"/>
        </w:rPr>
        <w:t>ΔΙΕΥΘΥΝΣΗ  ΤΕΧΝΙΚΗΣ  ΥΠΗΡΕΣΙΑΣ</w:t>
      </w:r>
      <w:r w:rsidR="00CA7D01" w:rsidRPr="00B1181E">
        <w:rPr>
          <w:rFonts w:ascii="Arial" w:hAnsi="Arial" w:cs="Arial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7B5C26" w:rsidRPr="001B2DE2">
        <w:rPr>
          <w:rFonts w:ascii="Arial Narrow" w:hAnsi="Arial Narrow"/>
          <w:b/>
        </w:rPr>
        <w:t xml:space="preserve">                          </w:t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                                                                        </w:t>
      </w:r>
      <w:r w:rsidR="00CA7D01" w:rsidRPr="00EE67CD">
        <w:rPr>
          <w:b/>
        </w:rPr>
        <w:tab/>
        <w:t xml:space="preserve">  </w:t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B1181E">
        <w:rPr>
          <w:rFonts w:ascii="Arial" w:hAnsi="Arial" w:cs="Arial"/>
          <w:b/>
        </w:rPr>
        <w:t>Τμήμα :</w:t>
      </w:r>
      <w:r w:rsidR="00B1181E" w:rsidRP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</w:rPr>
        <w:t>Τεχνικό</w:t>
      </w:r>
      <w:r w:rsidR="00E66462">
        <w:rPr>
          <w:rFonts w:ascii="Arial" w:hAnsi="Arial" w:cs="Arial"/>
          <w:b/>
        </w:rPr>
        <w:t xml:space="preserve"> </w:t>
      </w:r>
      <w:r w:rsidRPr="00B1181E">
        <w:rPr>
          <w:rFonts w:ascii="Arial" w:hAnsi="Arial" w:cs="Arial"/>
          <w:b/>
        </w:rPr>
        <w:t xml:space="preserve"> </w:t>
      </w:r>
    </w:p>
    <w:p w:rsidR="00CA7D01" w:rsidRPr="000A45D1" w:rsidRDefault="00CA7D01" w:rsidP="00CA7D01">
      <w:pPr>
        <w:spacing w:line="320" w:lineRule="exact"/>
        <w:rPr>
          <w:rFonts w:ascii="Arial" w:hAnsi="Arial" w:cs="Arial"/>
        </w:rPr>
      </w:pPr>
      <w:proofErr w:type="spellStart"/>
      <w:r w:rsidRPr="00B1181E">
        <w:rPr>
          <w:rFonts w:ascii="Arial" w:hAnsi="Arial" w:cs="Arial"/>
          <w:b/>
        </w:rPr>
        <w:t>Πληρ</w:t>
      </w:r>
      <w:proofErr w:type="spellEnd"/>
      <w:r w:rsidRPr="00B1181E">
        <w:rPr>
          <w:rFonts w:ascii="Arial" w:hAnsi="Arial" w:cs="Arial"/>
          <w:b/>
        </w:rPr>
        <w:t>.  :</w:t>
      </w:r>
      <w:r w:rsidR="002D0387" w:rsidRPr="002D0387">
        <w:rPr>
          <w:rFonts w:ascii="Arial" w:hAnsi="Arial" w:cs="Arial"/>
          <w:b/>
        </w:rPr>
        <w:t xml:space="preserve">  </w:t>
      </w:r>
      <w:r w:rsidR="000A45D1">
        <w:rPr>
          <w:rFonts w:ascii="Arial" w:hAnsi="Arial" w:cs="Arial"/>
        </w:rPr>
        <w:t xml:space="preserve"> </w:t>
      </w:r>
      <w:proofErr w:type="spellStart"/>
      <w:r w:rsidR="000A45D1">
        <w:rPr>
          <w:rFonts w:ascii="Arial" w:hAnsi="Arial" w:cs="Arial"/>
        </w:rPr>
        <w:t>Μοδάτσου</w:t>
      </w:r>
      <w:proofErr w:type="spellEnd"/>
      <w:r w:rsidR="000A45D1">
        <w:rPr>
          <w:rFonts w:ascii="Arial" w:hAnsi="Arial" w:cs="Arial"/>
        </w:rPr>
        <w:t xml:space="preserve"> Χριστίνα</w:t>
      </w:r>
    </w:p>
    <w:p w:rsidR="00CD710A" w:rsidRDefault="00CA7D01" w:rsidP="00CA7D01">
      <w:pPr>
        <w:spacing w:line="320" w:lineRule="exact"/>
        <w:rPr>
          <w:rFonts w:ascii="Arial" w:hAnsi="Arial" w:cs="Arial"/>
          <w:b/>
        </w:rPr>
      </w:pPr>
      <w:proofErr w:type="spellStart"/>
      <w:r w:rsidRPr="00B1181E">
        <w:rPr>
          <w:rFonts w:ascii="Arial" w:hAnsi="Arial" w:cs="Arial"/>
          <w:b/>
        </w:rPr>
        <w:t>Τηλ</w:t>
      </w:r>
      <w:proofErr w:type="spellEnd"/>
      <w:r w:rsidRPr="00B1181E">
        <w:rPr>
          <w:rFonts w:ascii="Arial" w:hAnsi="Arial" w:cs="Arial"/>
          <w:b/>
        </w:rPr>
        <w:t xml:space="preserve">.     : </w:t>
      </w:r>
      <w:r w:rsidR="00E66462">
        <w:rPr>
          <w:rFonts w:ascii="Arial" w:hAnsi="Arial" w:cs="Arial"/>
          <w:b/>
        </w:rPr>
        <w:t xml:space="preserve">  </w:t>
      </w:r>
      <w:r w:rsidR="005311BB">
        <w:rPr>
          <w:rFonts w:ascii="Arial" w:hAnsi="Arial" w:cs="Arial"/>
        </w:rPr>
        <w:t xml:space="preserve">281340 </w:t>
      </w:r>
      <w:r w:rsidR="002C26A6">
        <w:rPr>
          <w:rFonts w:ascii="Arial" w:hAnsi="Arial" w:cs="Arial"/>
        </w:rPr>
        <w:t>1561</w:t>
      </w:r>
      <w:r w:rsidR="0035717B" w:rsidRPr="0035717B">
        <w:rPr>
          <w:rFonts w:ascii="Arial" w:hAnsi="Arial" w:cs="Arial"/>
        </w:rPr>
        <w:t xml:space="preserve">                                                 </w:t>
      </w:r>
      <w:r w:rsidR="0035717B">
        <w:rPr>
          <w:rFonts w:ascii="Arial" w:hAnsi="Arial" w:cs="Arial"/>
          <w:b/>
        </w:rPr>
        <w:t xml:space="preserve"> </w:t>
      </w:r>
    </w:p>
    <w:p w:rsidR="00575864" w:rsidRDefault="00575864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575864" w:rsidRDefault="002D0784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F272B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ΤΕΧΝΙΚΕΣ ΠΡΟΔΙΑΓΡΑΦΕΣ</w:t>
      </w:r>
    </w:p>
    <w:p w:rsidR="002D0784" w:rsidRPr="00F272B4" w:rsidRDefault="00F01CCE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F272B4">
        <w:rPr>
          <w:rFonts w:ascii="Arial" w:hAnsi="Arial" w:cs="Arial"/>
          <w:b/>
        </w:rPr>
        <w:t xml:space="preserve">  </w:t>
      </w:r>
      <w:r w:rsidR="00B05AF0">
        <w:rPr>
          <w:rFonts w:ascii="Arial" w:hAnsi="Arial" w:cs="Arial"/>
          <w:b/>
        </w:rPr>
        <w:t xml:space="preserve">     ΞΥΛΙΝΗ ΒΑΣΗ ΠΟΛΥΒΙΝΙΛΙΚΟΥ ΔΑΠΕΔΟΥ</w:t>
      </w:r>
    </w:p>
    <w:p w:rsidR="00BF24EF" w:rsidRDefault="00BF24EF" w:rsidP="00576E69">
      <w:pPr>
        <w:spacing w:line="320" w:lineRule="exact"/>
        <w:jc w:val="both"/>
        <w:rPr>
          <w:rFonts w:ascii="Arial" w:hAnsi="Arial" w:cs="Arial"/>
        </w:rPr>
      </w:pPr>
    </w:p>
    <w:p w:rsidR="00B05AF0" w:rsidRDefault="00B05AF0" w:rsidP="00576E69">
      <w:pPr>
        <w:spacing w:line="320" w:lineRule="exact"/>
        <w:jc w:val="both"/>
        <w:rPr>
          <w:rFonts w:ascii="Arial" w:hAnsi="Arial" w:cs="Arial"/>
        </w:rPr>
      </w:pPr>
    </w:p>
    <w:p w:rsidR="00B05AF0" w:rsidRDefault="00B05AF0" w:rsidP="00576E69">
      <w:pPr>
        <w:spacing w:line="320" w:lineRule="exact"/>
        <w:jc w:val="both"/>
        <w:rPr>
          <w:rFonts w:ascii="Arial" w:hAnsi="Arial" w:cs="Arial"/>
        </w:rPr>
      </w:pPr>
    </w:p>
    <w:p w:rsidR="00B05AF0" w:rsidRDefault="00F272B4" w:rsidP="00B05AF0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5AF0">
        <w:rPr>
          <w:rFonts w:ascii="Arial" w:hAnsi="Arial" w:cs="Arial"/>
          <w:b/>
        </w:rPr>
        <w:t>-</w:t>
      </w:r>
      <w:r w:rsidR="00B05AF0">
        <w:rPr>
          <w:rFonts w:ascii="Arial" w:hAnsi="Arial" w:cs="Arial"/>
        </w:rPr>
        <w:t>Αποξήλωση  παλιάς σαθρής βάσης  ( 50 Μ2 )</w:t>
      </w:r>
    </w:p>
    <w:p w:rsidR="00541526" w:rsidRPr="000546AB" w:rsidRDefault="00B05AF0" w:rsidP="00B05AF0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541526">
        <w:rPr>
          <w:rFonts w:ascii="Arial" w:hAnsi="Arial" w:cs="Arial"/>
          <w:b/>
        </w:rPr>
        <w:t xml:space="preserve"> </w:t>
      </w:r>
    </w:p>
    <w:p w:rsidR="00280CD1" w:rsidRPr="00B05AF0" w:rsidRDefault="00B05AF0" w:rsidP="00B05AF0">
      <w:pPr>
        <w:spacing w:line="320" w:lineRule="exac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-Τοποθέτηση νέας</w:t>
      </w:r>
      <w:r w:rsidRPr="00B05A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από ξύλο Ο</w:t>
      </w:r>
      <w:r>
        <w:rPr>
          <w:rFonts w:ascii="Arial" w:hAnsi="Arial" w:cs="Arial"/>
          <w:lang w:val="en-US"/>
        </w:rPr>
        <w:t>SB</w:t>
      </w:r>
      <w:r>
        <w:rPr>
          <w:rFonts w:ascii="Arial" w:hAnsi="Arial" w:cs="Arial"/>
        </w:rPr>
        <w:t xml:space="preserve"> πάχους 18 </w:t>
      </w:r>
      <w:r>
        <w:rPr>
          <w:rFonts w:ascii="Arial" w:hAnsi="Arial" w:cs="Arial"/>
          <w:lang w:val="en-US"/>
        </w:rPr>
        <w:t>mm</w:t>
      </w:r>
      <w:r w:rsidRPr="00B05AF0">
        <w:rPr>
          <w:rFonts w:ascii="Arial" w:hAnsi="Arial" w:cs="Arial"/>
        </w:rPr>
        <w:t>. (</w:t>
      </w:r>
      <w:r>
        <w:rPr>
          <w:rFonts w:ascii="Arial" w:hAnsi="Arial" w:cs="Arial"/>
          <w:lang w:val="en-US"/>
        </w:rPr>
        <w:t xml:space="preserve"> 50 M2 )</w:t>
      </w:r>
    </w:p>
    <w:p w:rsidR="00A31E3A" w:rsidRPr="00F01CCE" w:rsidRDefault="00280CD1" w:rsidP="007871F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  <w:t xml:space="preserve"> </w:t>
      </w:r>
      <w:r w:rsidR="00F01CCE">
        <w:rPr>
          <w:rFonts w:ascii="Arial" w:hAnsi="Arial" w:cs="Arial"/>
        </w:rPr>
        <w:t xml:space="preserve"> </w:t>
      </w:r>
      <w:r w:rsidR="00BF24EF" w:rsidRPr="00BF24EF">
        <w:rPr>
          <w:rFonts w:ascii="Arial" w:hAnsi="Arial" w:cs="Arial"/>
        </w:rPr>
        <w:t xml:space="preserve">    </w:t>
      </w:r>
      <w:r w:rsidR="00576E69" w:rsidRPr="00576E69">
        <w:rPr>
          <w:rFonts w:ascii="Arial" w:hAnsi="Arial" w:cs="Arial"/>
        </w:rPr>
        <w:t xml:space="preserve"> </w:t>
      </w:r>
    </w:p>
    <w:sectPr w:rsidR="00A31E3A" w:rsidRPr="00F01CCE" w:rsidSect="00B132B8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EEA"/>
    <w:multiLevelType w:val="hybridMultilevel"/>
    <w:tmpl w:val="DFD464EA"/>
    <w:lvl w:ilvl="0" w:tplc="9600FD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C591F"/>
    <w:multiLevelType w:val="hybridMultilevel"/>
    <w:tmpl w:val="3A5419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9FA"/>
    <w:multiLevelType w:val="hybridMultilevel"/>
    <w:tmpl w:val="AD5A07C8"/>
    <w:lvl w:ilvl="0" w:tplc="9FBA15E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E212BCC"/>
    <w:multiLevelType w:val="hybridMultilevel"/>
    <w:tmpl w:val="D946E152"/>
    <w:lvl w:ilvl="0" w:tplc="C4A2ED4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41F0B0B"/>
    <w:multiLevelType w:val="hybridMultilevel"/>
    <w:tmpl w:val="08DC47FA"/>
    <w:lvl w:ilvl="0" w:tplc="027CABA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D4CB4"/>
    <w:multiLevelType w:val="hybridMultilevel"/>
    <w:tmpl w:val="FECA4F1C"/>
    <w:lvl w:ilvl="0" w:tplc="D88E5FD6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2F977B0C"/>
    <w:multiLevelType w:val="hybridMultilevel"/>
    <w:tmpl w:val="BCFCC624"/>
    <w:lvl w:ilvl="0" w:tplc="91B2E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79455E"/>
    <w:multiLevelType w:val="hybridMultilevel"/>
    <w:tmpl w:val="75DE49B0"/>
    <w:lvl w:ilvl="0" w:tplc="F29263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C235B"/>
    <w:multiLevelType w:val="hybridMultilevel"/>
    <w:tmpl w:val="C3B6B316"/>
    <w:lvl w:ilvl="0" w:tplc="D33A1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75C19"/>
    <w:multiLevelType w:val="hybridMultilevel"/>
    <w:tmpl w:val="192C29D8"/>
    <w:lvl w:ilvl="0" w:tplc="124E78B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BDB0096"/>
    <w:multiLevelType w:val="hybridMultilevel"/>
    <w:tmpl w:val="3F24A236"/>
    <w:lvl w:ilvl="0" w:tplc="9F6A3DAC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>
    <w:nsid w:val="6FDF0342"/>
    <w:multiLevelType w:val="hybridMultilevel"/>
    <w:tmpl w:val="739EF994"/>
    <w:lvl w:ilvl="0" w:tplc="9B3CF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B27D2"/>
    <w:multiLevelType w:val="hybridMultilevel"/>
    <w:tmpl w:val="376CB2E0"/>
    <w:lvl w:ilvl="0" w:tplc="252C88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C672A"/>
    <w:multiLevelType w:val="hybridMultilevel"/>
    <w:tmpl w:val="2E8E7C84"/>
    <w:lvl w:ilvl="0" w:tplc="1652CE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14"/>
  </w:num>
  <w:num w:numId="8">
    <w:abstractNumId w:val="10"/>
  </w:num>
  <w:num w:numId="9">
    <w:abstractNumId w:val="13"/>
  </w:num>
  <w:num w:numId="10">
    <w:abstractNumId w:val="16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3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26724"/>
    <w:rsid w:val="0002073B"/>
    <w:rsid w:val="000228A0"/>
    <w:rsid w:val="00033515"/>
    <w:rsid w:val="00037187"/>
    <w:rsid w:val="00042FE2"/>
    <w:rsid w:val="000546AB"/>
    <w:rsid w:val="000644F0"/>
    <w:rsid w:val="0006507A"/>
    <w:rsid w:val="00065F99"/>
    <w:rsid w:val="000733A1"/>
    <w:rsid w:val="000917ED"/>
    <w:rsid w:val="000A45D1"/>
    <w:rsid w:val="000B39AC"/>
    <w:rsid w:val="000C0DCE"/>
    <w:rsid w:val="000C58FF"/>
    <w:rsid w:val="000D63FF"/>
    <w:rsid w:val="000E387D"/>
    <w:rsid w:val="000F0AB8"/>
    <w:rsid w:val="000F2355"/>
    <w:rsid w:val="000F53EC"/>
    <w:rsid w:val="000F65E3"/>
    <w:rsid w:val="00112D37"/>
    <w:rsid w:val="001303F4"/>
    <w:rsid w:val="001312A3"/>
    <w:rsid w:val="001318BB"/>
    <w:rsid w:val="00175466"/>
    <w:rsid w:val="0019038A"/>
    <w:rsid w:val="001949D0"/>
    <w:rsid w:val="001A14D0"/>
    <w:rsid w:val="001A262C"/>
    <w:rsid w:val="001A2972"/>
    <w:rsid w:val="001A5E1C"/>
    <w:rsid w:val="001A6B84"/>
    <w:rsid w:val="001B2DE2"/>
    <w:rsid w:val="001C3674"/>
    <w:rsid w:val="001E312F"/>
    <w:rsid w:val="002044A8"/>
    <w:rsid w:val="0021277E"/>
    <w:rsid w:val="002242F0"/>
    <w:rsid w:val="00227728"/>
    <w:rsid w:val="00245E4A"/>
    <w:rsid w:val="002632EF"/>
    <w:rsid w:val="002751FE"/>
    <w:rsid w:val="00280CD1"/>
    <w:rsid w:val="002931DE"/>
    <w:rsid w:val="00296964"/>
    <w:rsid w:val="002A385D"/>
    <w:rsid w:val="002B4666"/>
    <w:rsid w:val="002B7A87"/>
    <w:rsid w:val="002C26A6"/>
    <w:rsid w:val="002D0387"/>
    <w:rsid w:val="002D0784"/>
    <w:rsid w:val="002E0486"/>
    <w:rsid w:val="002F7A61"/>
    <w:rsid w:val="00302799"/>
    <w:rsid w:val="0031060C"/>
    <w:rsid w:val="00332859"/>
    <w:rsid w:val="0034766C"/>
    <w:rsid w:val="00350F1E"/>
    <w:rsid w:val="0035717B"/>
    <w:rsid w:val="00375230"/>
    <w:rsid w:val="003A6F19"/>
    <w:rsid w:val="003D243E"/>
    <w:rsid w:val="003D6685"/>
    <w:rsid w:val="003F110F"/>
    <w:rsid w:val="004022AB"/>
    <w:rsid w:val="00403D42"/>
    <w:rsid w:val="00425921"/>
    <w:rsid w:val="00426724"/>
    <w:rsid w:val="00443253"/>
    <w:rsid w:val="00451279"/>
    <w:rsid w:val="004646BF"/>
    <w:rsid w:val="00467777"/>
    <w:rsid w:val="00472D46"/>
    <w:rsid w:val="004748D9"/>
    <w:rsid w:val="0048363F"/>
    <w:rsid w:val="00483FD6"/>
    <w:rsid w:val="00484A6C"/>
    <w:rsid w:val="004864D2"/>
    <w:rsid w:val="004C6DFA"/>
    <w:rsid w:val="004D0704"/>
    <w:rsid w:val="004D46BE"/>
    <w:rsid w:val="004D782F"/>
    <w:rsid w:val="00506D3F"/>
    <w:rsid w:val="005205C8"/>
    <w:rsid w:val="00523AE2"/>
    <w:rsid w:val="005311BB"/>
    <w:rsid w:val="00541526"/>
    <w:rsid w:val="0056094C"/>
    <w:rsid w:val="00561861"/>
    <w:rsid w:val="00575864"/>
    <w:rsid w:val="00576E69"/>
    <w:rsid w:val="005C1C37"/>
    <w:rsid w:val="005C383E"/>
    <w:rsid w:val="005D04DF"/>
    <w:rsid w:val="005D3E72"/>
    <w:rsid w:val="005D5D9F"/>
    <w:rsid w:val="005F0E66"/>
    <w:rsid w:val="005F0F21"/>
    <w:rsid w:val="005F39BD"/>
    <w:rsid w:val="006017F8"/>
    <w:rsid w:val="00603069"/>
    <w:rsid w:val="00605051"/>
    <w:rsid w:val="00611BB1"/>
    <w:rsid w:val="006146B7"/>
    <w:rsid w:val="00621CDC"/>
    <w:rsid w:val="00630202"/>
    <w:rsid w:val="00640B72"/>
    <w:rsid w:val="0064420D"/>
    <w:rsid w:val="00647062"/>
    <w:rsid w:val="00656771"/>
    <w:rsid w:val="00663328"/>
    <w:rsid w:val="00672801"/>
    <w:rsid w:val="006736F5"/>
    <w:rsid w:val="006A6AD9"/>
    <w:rsid w:val="006C206E"/>
    <w:rsid w:val="006C40A9"/>
    <w:rsid w:val="006F2021"/>
    <w:rsid w:val="00703571"/>
    <w:rsid w:val="00714DB3"/>
    <w:rsid w:val="007227D4"/>
    <w:rsid w:val="00735F42"/>
    <w:rsid w:val="00763477"/>
    <w:rsid w:val="00775F72"/>
    <w:rsid w:val="0078343C"/>
    <w:rsid w:val="007871F4"/>
    <w:rsid w:val="00792B25"/>
    <w:rsid w:val="0079677D"/>
    <w:rsid w:val="007A42D2"/>
    <w:rsid w:val="007B3A98"/>
    <w:rsid w:val="007B5500"/>
    <w:rsid w:val="007B5C26"/>
    <w:rsid w:val="007C00CB"/>
    <w:rsid w:val="007C5662"/>
    <w:rsid w:val="007C5FB1"/>
    <w:rsid w:val="007D0182"/>
    <w:rsid w:val="007E215B"/>
    <w:rsid w:val="007E392E"/>
    <w:rsid w:val="007E4934"/>
    <w:rsid w:val="007E6E16"/>
    <w:rsid w:val="008050B3"/>
    <w:rsid w:val="008050FA"/>
    <w:rsid w:val="00807752"/>
    <w:rsid w:val="00842863"/>
    <w:rsid w:val="00850E33"/>
    <w:rsid w:val="00864ABF"/>
    <w:rsid w:val="008A0CF1"/>
    <w:rsid w:val="008A4EDC"/>
    <w:rsid w:val="008A7184"/>
    <w:rsid w:val="00937A95"/>
    <w:rsid w:val="00940A04"/>
    <w:rsid w:val="0094361C"/>
    <w:rsid w:val="009562A5"/>
    <w:rsid w:val="00974177"/>
    <w:rsid w:val="00974744"/>
    <w:rsid w:val="009758AE"/>
    <w:rsid w:val="009850F9"/>
    <w:rsid w:val="0099152D"/>
    <w:rsid w:val="009A0181"/>
    <w:rsid w:val="009D18F0"/>
    <w:rsid w:val="009E154F"/>
    <w:rsid w:val="00A02EE8"/>
    <w:rsid w:val="00A20C66"/>
    <w:rsid w:val="00A24688"/>
    <w:rsid w:val="00A30C88"/>
    <w:rsid w:val="00A31E3A"/>
    <w:rsid w:val="00A323C9"/>
    <w:rsid w:val="00A36042"/>
    <w:rsid w:val="00A37189"/>
    <w:rsid w:val="00A46356"/>
    <w:rsid w:val="00A675E2"/>
    <w:rsid w:val="00A76031"/>
    <w:rsid w:val="00AA4415"/>
    <w:rsid w:val="00AA469D"/>
    <w:rsid w:val="00AB3CBD"/>
    <w:rsid w:val="00AC06D5"/>
    <w:rsid w:val="00AD54DD"/>
    <w:rsid w:val="00AD574F"/>
    <w:rsid w:val="00AE6310"/>
    <w:rsid w:val="00AF08BC"/>
    <w:rsid w:val="00B04303"/>
    <w:rsid w:val="00B05AF0"/>
    <w:rsid w:val="00B06331"/>
    <w:rsid w:val="00B1181E"/>
    <w:rsid w:val="00B12AD0"/>
    <w:rsid w:val="00B132B8"/>
    <w:rsid w:val="00B16B99"/>
    <w:rsid w:val="00B214BB"/>
    <w:rsid w:val="00B222E7"/>
    <w:rsid w:val="00B42AB2"/>
    <w:rsid w:val="00B47055"/>
    <w:rsid w:val="00B64D54"/>
    <w:rsid w:val="00B70A80"/>
    <w:rsid w:val="00B72EEE"/>
    <w:rsid w:val="00B74D78"/>
    <w:rsid w:val="00B8166D"/>
    <w:rsid w:val="00B86ADB"/>
    <w:rsid w:val="00BE04C3"/>
    <w:rsid w:val="00BE66C2"/>
    <w:rsid w:val="00BF24EF"/>
    <w:rsid w:val="00C31915"/>
    <w:rsid w:val="00C371B7"/>
    <w:rsid w:val="00C531DB"/>
    <w:rsid w:val="00C54130"/>
    <w:rsid w:val="00C60926"/>
    <w:rsid w:val="00C61F31"/>
    <w:rsid w:val="00C63822"/>
    <w:rsid w:val="00C75CBD"/>
    <w:rsid w:val="00C804BB"/>
    <w:rsid w:val="00C80AD9"/>
    <w:rsid w:val="00C85B1C"/>
    <w:rsid w:val="00C86706"/>
    <w:rsid w:val="00C90583"/>
    <w:rsid w:val="00CA0572"/>
    <w:rsid w:val="00CA7D01"/>
    <w:rsid w:val="00CB2D91"/>
    <w:rsid w:val="00CD410A"/>
    <w:rsid w:val="00CD63F7"/>
    <w:rsid w:val="00CD710A"/>
    <w:rsid w:val="00CE1309"/>
    <w:rsid w:val="00CF05F8"/>
    <w:rsid w:val="00CF3F0B"/>
    <w:rsid w:val="00CF49B5"/>
    <w:rsid w:val="00CF7929"/>
    <w:rsid w:val="00D00907"/>
    <w:rsid w:val="00D225D7"/>
    <w:rsid w:val="00D2321A"/>
    <w:rsid w:val="00D272A8"/>
    <w:rsid w:val="00D44180"/>
    <w:rsid w:val="00D46F23"/>
    <w:rsid w:val="00DA1DBF"/>
    <w:rsid w:val="00DA5194"/>
    <w:rsid w:val="00DD78FF"/>
    <w:rsid w:val="00E00765"/>
    <w:rsid w:val="00E165BF"/>
    <w:rsid w:val="00E205AE"/>
    <w:rsid w:val="00E2192B"/>
    <w:rsid w:val="00E30874"/>
    <w:rsid w:val="00E32616"/>
    <w:rsid w:val="00E5148E"/>
    <w:rsid w:val="00E56F64"/>
    <w:rsid w:val="00E66462"/>
    <w:rsid w:val="00E71D9E"/>
    <w:rsid w:val="00E95B67"/>
    <w:rsid w:val="00E95EAF"/>
    <w:rsid w:val="00EB524D"/>
    <w:rsid w:val="00EB5561"/>
    <w:rsid w:val="00EB5B67"/>
    <w:rsid w:val="00EC50CB"/>
    <w:rsid w:val="00EC640D"/>
    <w:rsid w:val="00ED3E23"/>
    <w:rsid w:val="00ED5AB1"/>
    <w:rsid w:val="00EE67CD"/>
    <w:rsid w:val="00EF05B7"/>
    <w:rsid w:val="00F01CCE"/>
    <w:rsid w:val="00F07DCC"/>
    <w:rsid w:val="00F272B4"/>
    <w:rsid w:val="00F4111C"/>
    <w:rsid w:val="00F44B9E"/>
    <w:rsid w:val="00F66031"/>
    <w:rsid w:val="00F8205B"/>
    <w:rsid w:val="00FA583F"/>
    <w:rsid w:val="00FC5A34"/>
    <w:rsid w:val="00FC6B72"/>
    <w:rsid w:val="00FC7640"/>
    <w:rsid w:val="00FC7BA1"/>
    <w:rsid w:val="00FE3125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10"/>
    <w:rPr>
      <w:sz w:val="24"/>
      <w:szCs w:val="24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CA057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44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556E0-6F4B-4315-953F-CBA79CC0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modatsou</cp:lastModifiedBy>
  <cp:revision>2</cp:revision>
  <cp:lastPrinted>2026-03-03T12:15:00Z</cp:lastPrinted>
  <dcterms:created xsi:type="dcterms:W3CDTF">2026-03-03T12:26:00Z</dcterms:created>
  <dcterms:modified xsi:type="dcterms:W3CDTF">2026-03-03T12:26:00Z</dcterms:modified>
</cp:coreProperties>
</file>