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B8" w:rsidRPr="00B132B8" w:rsidRDefault="003D243E"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-76200</wp:posOffset>
            </wp:positionV>
            <wp:extent cx="1033145" cy="993775"/>
            <wp:effectExtent l="19050" t="0" r="0" b="0"/>
            <wp:wrapNone/>
            <wp:docPr id="13" name="Εικόνα 13" descr="SHMA 200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MA 2001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2B8" w:rsidRPr="00B132B8">
        <w:t xml:space="preserve"> </w:t>
      </w:r>
      <w:r>
        <w:rPr>
          <w:noProof/>
        </w:rPr>
        <w:drawing>
          <wp:inline distT="0" distB="0" distL="0" distR="0">
            <wp:extent cx="762000" cy="752475"/>
            <wp:effectExtent l="19050" t="0" r="0" b="0"/>
            <wp:docPr id="1" name="Εικόνα 1" descr="ethnosi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2B8" w:rsidRPr="00B132B8">
        <w:t xml:space="preserve">                                    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ΕΛΛΗΝΙΚΗ ΔΗΜΟΚΡΑΤΙΑ                                   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 xml:space="preserve">ΥΠΟΥΡΓΕΙΟ ΥΓΕΙΑΣ </w:t>
      </w:r>
      <w:r w:rsidR="00CA7D01" w:rsidRPr="00F07DCC">
        <w:rPr>
          <w:rFonts w:ascii="Arial Narrow" w:hAnsi="Arial Narrow" w:cs="Arial"/>
          <w:sz w:val="20"/>
          <w:szCs w:val="20"/>
        </w:rPr>
        <w:t>ΚΑΙ</w:t>
      </w:r>
      <w:r w:rsidRPr="00F07DCC">
        <w:rPr>
          <w:rFonts w:ascii="Arial Narrow" w:hAnsi="Arial Narrow" w:cs="Arial"/>
          <w:sz w:val="20"/>
          <w:szCs w:val="20"/>
        </w:rPr>
        <w:t xml:space="preserve"> ΚΟΙΝΩΝΙΚΗΣ ΑΛΛΗΛΕΓΓΥΗΣ</w:t>
      </w:r>
    </w:p>
    <w:p w:rsidR="00B132B8" w:rsidRPr="00F07DCC" w:rsidRDefault="00B132B8" w:rsidP="007E4934">
      <w:pPr>
        <w:rPr>
          <w:rFonts w:ascii="Arial Narrow" w:hAnsi="Arial Narrow" w:cs="Arial"/>
          <w:sz w:val="20"/>
          <w:szCs w:val="20"/>
        </w:rPr>
      </w:pPr>
      <w:r w:rsidRPr="00F07DCC">
        <w:rPr>
          <w:rFonts w:ascii="Arial Narrow" w:hAnsi="Arial Narrow" w:cs="Arial"/>
          <w:sz w:val="20"/>
          <w:szCs w:val="20"/>
        </w:rPr>
        <w:t>ΥΓΕΙΟΝΟΜΙΚΗ ΠΕΡΙΦΕΡΕΙΑ ΚΡΗΤΗΣ</w:t>
      </w:r>
    </w:p>
    <w:p w:rsidR="00FC5A34" w:rsidRPr="001B2DE2" w:rsidRDefault="00FC5A34" w:rsidP="007E4934">
      <w:pPr>
        <w:rPr>
          <w:rFonts w:ascii="Arial" w:hAnsi="Arial" w:cs="Arial"/>
          <w:b/>
          <w:sz w:val="22"/>
          <w:szCs w:val="22"/>
        </w:rPr>
      </w:pPr>
    </w:p>
    <w:p w:rsidR="00B132B8" w:rsidRPr="00B1181E" w:rsidRDefault="00B132B8" w:rsidP="007E4934">
      <w:pPr>
        <w:rPr>
          <w:rFonts w:ascii="Arial" w:hAnsi="Arial" w:cs="Arial"/>
          <w:b/>
          <w:sz w:val="22"/>
          <w:szCs w:val="22"/>
        </w:rPr>
      </w:pPr>
      <w:r w:rsidRPr="00B1181E">
        <w:rPr>
          <w:rFonts w:ascii="Arial" w:hAnsi="Arial" w:cs="Arial"/>
          <w:b/>
          <w:sz w:val="22"/>
          <w:szCs w:val="22"/>
        </w:rPr>
        <w:t>Γ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Ν</w:t>
      </w:r>
      <w:r w:rsidR="007E4934" w:rsidRPr="00B1181E">
        <w:rPr>
          <w:rFonts w:ascii="Arial" w:hAnsi="Arial" w:cs="Arial"/>
          <w:b/>
          <w:sz w:val="22"/>
          <w:szCs w:val="22"/>
        </w:rPr>
        <w:t>.</w:t>
      </w:r>
      <w:r w:rsidRPr="00B1181E">
        <w:rPr>
          <w:rFonts w:ascii="Arial" w:hAnsi="Arial" w:cs="Arial"/>
          <w:b/>
          <w:sz w:val="22"/>
          <w:szCs w:val="22"/>
        </w:rPr>
        <w:t>ΗΡΑΚΛΕΙΟΥ</w:t>
      </w:r>
      <w:r w:rsidR="007E4934" w:rsidRPr="00B1181E">
        <w:rPr>
          <w:rFonts w:ascii="Arial" w:hAnsi="Arial" w:cs="Arial"/>
          <w:b/>
          <w:sz w:val="22"/>
          <w:szCs w:val="22"/>
        </w:rPr>
        <w:t xml:space="preserve">  </w:t>
      </w:r>
      <w:r w:rsidRPr="00B1181E">
        <w:rPr>
          <w:rFonts w:ascii="Arial" w:hAnsi="Arial" w:cs="Arial"/>
          <w:b/>
          <w:sz w:val="22"/>
          <w:szCs w:val="22"/>
        </w:rPr>
        <w:t>“ΒΕΝΙΖΕΛΕΙΟ ΠΑΝΑΝΕΙΟ”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proofErr w:type="spellStart"/>
      <w:r w:rsidRPr="00B1181E">
        <w:rPr>
          <w:rFonts w:ascii="Arial" w:hAnsi="Arial" w:cs="Arial"/>
          <w:b/>
          <w:sz w:val="20"/>
          <w:szCs w:val="20"/>
        </w:rPr>
        <w:t>Λεωφ</w:t>
      </w:r>
      <w:proofErr w:type="spellEnd"/>
      <w:r w:rsidRPr="00B1181E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B1181E">
        <w:rPr>
          <w:rFonts w:ascii="Arial" w:hAnsi="Arial" w:cs="Arial"/>
          <w:b/>
          <w:sz w:val="20"/>
          <w:szCs w:val="20"/>
        </w:rPr>
        <w:t>Κνωσσού</w:t>
      </w:r>
      <w:proofErr w:type="spellEnd"/>
      <w:r w:rsidRPr="00B1181E">
        <w:rPr>
          <w:rFonts w:ascii="Arial" w:hAnsi="Arial" w:cs="Arial"/>
          <w:b/>
          <w:sz w:val="20"/>
          <w:szCs w:val="20"/>
        </w:rPr>
        <w:t>, Τ.Θ. 44,</w:t>
      </w:r>
      <w:r w:rsidRPr="00B1181E">
        <w:rPr>
          <w:rFonts w:ascii="Arial" w:hAnsi="Arial" w:cs="Arial"/>
          <w:sz w:val="20"/>
          <w:szCs w:val="20"/>
        </w:rPr>
        <w:t xml:space="preserve"> </w:t>
      </w:r>
      <w:r w:rsidRPr="00B1181E">
        <w:rPr>
          <w:rFonts w:ascii="Arial" w:hAnsi="Arial" w:cs="Arial"/>
          <w:b/>
          <w:sz w:val="20"/>
          <w:szCs w:val="20"/>
        </w:rPr>
        <w:t xml:space="preserve">Ηράκλειο Κρήτης </w:t>
      </w:r>
    </w:p>
    <w:p w:rsidR="00CA7D01" w:rsidRPr="00B1181E" w:rsidRDefault="00CA7D01" w:rsidP="00CA7D01">
      <w:pPr>
        <w:rPr>
          <w:rFonts w:ascii="Arial" w:hAnsi="Arial" w:cs="Arial"/>
          <w:b/>
          <w:sz w:val="20"/>
          <w:szCs w:val="20"/>
        </w:rPr>
      </w:pPr>
      <w:r w:rsidRPr="00B1181E">
        <w:rPr>
          <w:rFonts w:ascii="Arial" w:hAnsi="Arial" w:cs="Arial"/>
          <w:b/>
          <w:sz w:val="20"/>
          <w:szCs w:val="20"/>
        </w:rPr>
        <w:t>Α</w:t>
      </w:r>
      <w:r w:rsidR="00EB5561" w:rsidRPr="00B1181E">
        <w:rPr>
          <w:rFonts w:ascii="Arial" w:hAnsi="Arial" w:cs="Arial"/>
          <w:b/>
          <w:sz w:val="20"/>
          <w:szCs w:val="20"/>
        </w:rPr>
        <w:t>ΦΜ 999082972, Β’ ΔΟΥ Ηρακλείου</w:t>
      </w:r>
    </w:p>
    <w:p w:rsidR="00CA7D01" w:rsidRDefault="00FF5300" w:rsidP="00CA7D01">
      <w:r w:rsidRPr="00FF5300">
        <w:rPr>
          <w:rFonts w:ascii="Arial Narrow" w:hAnsi="Arial Narrow" w:cs="Tahoma"/>
          <w:b/>
          <w:noProof/>
        </w:rPr>
        <w:pict>
          <v:line id="_x0000_s1038" style="position:absolute;z-index:251658240" from="-2.8pt,6.85pt" to="473.7pt,6.85pt" strokeweight="3.75pt">
            <v:stroke linestyle="thickThin"/>
          </v:line>
        </w:pict>
      </w:r>
      <w:r w:rsidR="00CA7D01">
        <w:rPr>
          <w:rFonts w:ascii="Arial Narrow" w:hAnsi="Arial Narrow" w:cs="Tahoma"/>
          <w:b/>
        </w:rPr>
        <w:t xml:space="preserve">            </w:t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rPr>
          <w:rFonts w:ascii="Arial Narrow" w:hAnsi="Arial Narrow" w:cs="Tahoma"/>
          <w:b/>
        </w:rPr>
        <w:tab/>
      </w:r>
      <w:r w:rsidR="00CA7D01">
        <w:tab/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FE3125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181E">
        <w:rPr>
          <w:rFonts w:ascii="Arial" w:hAnsi="Arial" w:cs="Arial"/>
          <w:b/>
        </w:rPr>
        <w:t xml:space="preserve"> </w:t>
      </w:r>
    </w:p>
    <w:p w:rsidR="00CA7D01" w:rsidRPr="00EE67CD" w:rsidRDefault="00FA583F" w:rsidP="00CA7D01">
      <w:pPr>
        <w:rPr>
          <w:b/>
        </w:rPr>
      </w:pPr>
      <w:r w:rsidRPr="00B1181E">
        <w:rPr>
          <w:rFonts w:ascii="Arial" w:hAnsi="Arial" w:cs="Arial"/>
          <w:b/>
          <w:u w:val="single"/>
        </w:rPr>
        <w:t>ΔΙΕΥΘΥΝΣΗ  ΤΕΧΝΙΚΗΣ  ΥΠΗΡΕΣΙΑΣ</w:t>
      </w:r>
      <w:r w:rsidR="00CA7D01" w:rsidRPr="00B1181E">
        <w:rPr>
          <w:rFonts w:ascii="Arial" w:hAnsi="Arial" w:cs="Arial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7B5C26" w:rsidRPr="001B2DE2">
        <w:rPr>
          <w:rFonts w:ascii="Arial Narrow" w:hAnsi="Arial Narrow"/>
          <w:b/>
        </w:rPr>
        <w:t xml:space="preserve">                          </w:t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 w:rsidR="00CA7D01" w:rsidRPr="00EE67CD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                                                                            </w:t>
      </w:r>
      <w:r w:rsidR="00CA7D01" w:rsidRPr="00EE67CD">
        <w:rPr>
          <w:b/>
        </w:rPr>
        <w:tab/>
        <w:t xml:space="preserve">  </w:t>
      </w:r>
    </w:p>
    <w:p w:rsidR="00CA7D01" w:rsidRPr="00B1181E" w:rsidRDefault="00CA7D01" w:rsidP="00CA7D01">
      <w:pPr>
        <w:rPr>
          <w:rFonts w:ascii="Arial" w:hAnsi="Arial" w:cs="Arial"/>
          <w:b/>
        </w:rPr>
      </w:pPr>
      <w:r w:rsidRPr="00B1181E">
        <w:rPr>
          <w:rFonts w:ascii="Arial" w:hAnsi="Arial" w:cs="Arial"/>
          <w:b/>
        </w:rPr>
        <w:t>Τμήμα :</w:t>
      </w:r>
      <w:r w:rsidR="00B1181E" w:rsidRP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  <w:b/>
        </w:rPr>
        <w:t xml:space="preserve"> </w:t>
      </w:r>
      <w:r w:rsidR="00E66462">
        <w:rPr>
          <w:rFonts w:ascii="Arial" w:hAnsi="Arial" w:cs="Arial"/>
        </w:rPr>
        <w:t>Τεχνικό</w:t>
      </w:r>
      <w:r w:rsidR="00E66462">
        <w:rPr>
          <w:rFonts w:ascii="Arial" w:hAnsi="Arial" w:cs="Arial"/>
          <w:b/>
        </w:rPr>
        <w:t xml:space="preserve"> </w:t>
      </w:r>
      <w:r w:rsidRPr="00B1181E">
        <w:rPr>
          <w:rFonts w:ascii="Arial" w:hAnsi="Arial" w:cs="Arial"/>
          <w:b/>
        </w:rPr>
        <w:t xml:space="preserve"> </w:t>
      </w:r>
    </w:p>
    <w:p w:rsidR="00CA7D01" w:rsidRPr="000A45D1" w:rsidRDefault="00CA7D01" w:rsidP="00CA7D01">
      <w:pPr>
        <w:spacing w:line="320" w:lineRule="exact"/>
        <w:rPr>
          <w:rFonts w:ascii="Arial" w:hAnsi="Arial" w:cs="Arial"/>
        </w:rPr>
      </w:pPr>
      <w:proofErr w:type="spellStart"/>
      <w:r w:rsidRPr="00B1181E">
        <w:rPr>
          <w:rFonts w:ascii="Arial" w:hAnsi="Arial" w:cs="Arial"/>
          <w:b/>
        </w:rPr>
        <w:t>Πληρ</w:t>
      </w:r>
      <w:proofErr w:type="spellEnd"/>
      <w:r w:rsidRPr="00B1181E">
        <w:rPr>
          <w:rFonts w:ascii="Arial" w:hAnsi="Arial" w:cs="Arial"/>
          <w:b/>
        </w:rPr>
        <w:t>.  :</w:t>
      </w:r>
      <w:r w:rsidR="002D0387" w:rsidRPr="002D0387">
        <w:rPr>
          <w:rFonts w:ascii="Arial" w:hAnsi="Arial" w:cs="Arial"/>
          <w:b/>
        </w:rPr>
        <w:t xml:space="preserve">  </w:t>
      </w:r>
      <w:r w:rsidR="000A45D1">
        <w:rPr>
          <w:rFonts w:ascii="Arial" w:hAnsi="Arial" w:cs="Arial"/>
        </w:rPr>
        <w:t xml:space="preserve"> </w:t>
      </w:r>
      <w:proofErr w:type="spellStart"/>
      <w:r w:rsidR="000A45D1">
        <w:rPr>
          <w:rFonts w:ascii="Arial" w:hAnsi="Arial" w:cs="Arial"/>
        </w:rPr>
        <w:t>Μοδάτσου</w:t>
      </w:r>
      <w:proofErr w:type="spellEnd"/>
      <w:r w:rsidR="000A45D1">
        <w:rPr>
          <w:rFonts w:ascii="Arial" w:hAnsi="Arial" w:cs="Arial"/>
        </w:rPr>
        <w:t xml:space="preserve"> Χριστίνα</w:t>
      </w:r>
    </w:p>
    <w:p w:rsidR="00CD710A" w:rsidRDefault="00CA7D01" w:rsidP="00CA7D01">
      <w:pPr>
        <w:spacing w:line="320" w:lineRule="exact"/>
        <w:rPr>
          <w:rFonts w:ascii="Arial" w:hAnsi="Arial" w:cs="Arial"/>
          <w:b/>
        </w:rPr>
      </w:pPr>
      <w:proofErr w:type="spellStart"/>
      <w:r w:rsidRPr="00B1181E">
        <w:rPr>
          <w:rFonts w:ascii="Arial" w:hAnsi="Arial" w:cs="Arial"/>
          <w:b/>
        </w:rPr>
        <w:t>Τηλ</w:t>
      </w:r>
      <w:proofErr w:type="spellEnd"/>
      <w:r w:rsidRPr="00B1181E">
        <w:rPr>
          <w:rFonts w:ascii="Arial" w:hAnsi="Arial" w:cs="Arial"/>
          <w:b/>
        </w:rPr>
        <w:t xml:space="preserve">.     : </w:t>
      </w:r>
      <w:r w:rsidR="00E66462">
        <w:rPr>
          <w:rFonts w:ascii="Arial" w:hAnsi="Arial" w:cs="Arial"/>
          <w:b/>
        </w:rPr>
        <w:t xml:space="preserve">  </w:t>
      </w:r>
      <w:r w:rsidR="005311BB">
        <w:rPr>
          <w:rFonts w:ascii="Arial" w:hAnsi="Arial" w:cs="Arial"/>
        </w:rPr>
        <w:t xml:space="preserve">281340 </w:t>
      </w:r>
      <w:r w:rsidR="002C26A6">
        <w:rPr>
          <w:rFonts w:ascii="Arial" w:hAnsi="Arial" w:cs="Arial"/>
        </w:rPr>
        <w:t>1561</w:t>
      </w:r>
      <w:r w:rsidR="0035717B" w:rsidRPr="0035717B">
        <w:rPr>
          <w:rFonts w:ascii="Arial" w:hAnsi="Arial" w:cs="Arial"/>
        </w:rPr>
        <w:t xml:space="preserve">                                                 </w:t>
      </w:r>
      <w:r w:rsidR="0035717B">
        <w:rPr>
          <w:rFonts w:ascii="Arial" w:hAnsi="Arial" w:cs="Arial"/>
          <w:b/>
        </w:rPr>
        <w:t xml:space="preserve"> </w:t>
      </w:r>
    </w:p>
    <w:p w:rsidR="00575864" w:rsidRDefault="00575864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0F0AB8" w:rsidRDefault="000F0AB8" w:rsidP="00CA7D01">
      <w:pPr>
        <w:spacing w:line="320" w:lineRule="exact"/>
        <w:rPr>
          <w:rFonts w:ascii="Arial" w:hAnsi="Arial" w:cs="Arial"/>
          <w:b/>
        </w:rPr>
      </w:pPr>
    </w:p>
    <w:p w:rsidR="00575864" w:rsidRDefault="002D0784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F272B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ΤΕΧΝΙΚΕΣ ΠΡΟΔΙΑΓΡΑΦΕΣ</w:t>
      </w:r>
    </w:p>
    <w:p w:rsidR="002D0784" w:rsidRPr="00F272B4" w:rsidRDefault="00F01CCE" w:rsidP="00CA7D01">
      <w:pPr>
        <w:spacing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  <w:r w:rsidR="00F272B4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ΜΕΤΑΠΟΙΗΣΗ ΝΤΟΥΛΑΠΩΝ ΨΥΧΙΑΤΡΙΚΟΥ</w:t>
      </w:r>
    </w:p>
    <w:p w:rsidR="00BF24EF" w:rsidRDefault="00BF24EF" w:rsidP="00576E69">
      <w:pPr>
        <w:spacing w:line="320" w:lineRule="exact"/>
        <w:jc w:val="both"/>
        <w:rPr>
          <w:rFonts w:ascii="Arial" w:hAnsi="Arial" w:cs="Arial"/>
        </w:rPr>
      </w:pPr>
    </w:p>
    <w:p w:rsidR="00F272B4" w:rsidRDefault="00F272B4" w:rsidP="00576E69">
      <w:pPr>
        <w:spacing w:line="320" w:lineRule="exact"/>
        <w:jc w:val="both"/>
        <w:rPr>
          <w:rFonts w:ascii="Arial" w:hAnsi="Arial" w:cs="Arial"/>
        </w:rPr>
      </w:pPr>
    </w:p>
    <w:p w:rsidR="00F272B4" w:rsidRDefault="00F272B4" w:rsidP="00576E69">
      <w:pPr>
        <w:spacing w:line="320" w:lineRule="exact"/>
        <w:jc w:val="both"/>
        <w:rPr>
          <w:rFonts w:ascii="Arial" w:hAnsi="Arial" w:cs="Arial"/>
        </w:rPr>
      </w:pPr>
    </w:p>
    <w:p w:rsidR="00F272B4" w:rsidRDefault="00F01CCE" w:rsidP="007871F4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Σε δέκα υφιστάμενες ντουλάπες του ψυχιατρικού τμήματος κρίνεται απαραίτητη η μεταποίησή τους</w:t>
      </w:r>
      <w:r w:rsidR="00F272B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με μείωση του ύψους τους</w:t>
      </w:r>
      <w:r w:rsidR="00F272B4">
        <w:rPr>
          <w:rFonts w:ascii="Arial" w:hAnsi="Arial" w:cs="Arial"/>
        </w:rPr>
        <w:t>, προκειμένου να μπορέσουν να τοποθετηθούν στις νέες τους θέσεις .</w:t>
      </w:r>
    </w:p>
    <w:p w:rsidR="00A31E3A" w:rsidRPr="00F01CCE" w:rsidRDefault="00F272B4" w:rsidP="007871F4">
      <w:pPr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Κατά την διαδικασία μείωσης του ύψους, θα επανέλθει  στην αρχική της μορφή η κάθε ντουλάπα και θα διορθωθούν οι τυχόν ατέλειες που θα έχουν δημιουργηθεί.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01CCE">
        <w:rPr>
          <w:rFonts w:ascii="Arial" w:hAnsi="Arial" w:cs="Arial"/>
        </w:rPr>
        <w:t xml:space="preserve"> </w:t>
      </w:r>
      <w:r w:rsidR="00BF24EF" w:rsidRPr="00BF24EF">
        <w:rPr>
          <w:rFonts w:ascii="Arial" w:hAnsi="Arial" w:cs="Arial"/>
        </w:rPr>
        <w:t xml:space="preserve">    </w:t>
      </w:r>
      <w:r w:rsidR="00576E69" w:rsidRPr="00576E69">
        <w:rPr>
          <w:rFonts w:ascii="Arial" w:hAnsi="Arial" w:cs="Arial"/>
        </w:rPr>
        <w:t xml:space="preserve"> </w:t>
      </w:r>
    </w:p>
    <w:sectPr w:rsidR="00A31E3A" w:rsidRPr="00F01CCE" w:rsidSect="00B132B8">
      <w:pgSz w:w="11906" w:h="16838"/>
      <w:pgMar w:top="567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91F"/>
    <w:multiLevelType w:val="hybridMultilevel"/>
    <w:tmpl w:val="3A5419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409FA"/>
    <w:multiLevelType w:val="hybridMultilevel"/>
    <w:tmpl w:val="AD5A07C8"/>
    <w:lvl w:ilvl="0" w:tplc="9FBA15E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E212BCC"/>
    <w:multiLevelType w:val="hybridMultilevel"/>
    <w:tmpl w:val="D946E152"/>
    <w:lvl w:ilvl="0" w:tplc="C4A2ED4A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141F0B0B"/>
    <w:multiLevelType w:val="hybridMultilevel"/>
    <w:tmpl w:val="08DC47FA"/>
    <w:lvl w:ilvl="0" w:tplc="027CABAA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717248"/>
    <w:multiLevelType w:val="hybridMultilevel"/>
    <w:tmpl w:val="348088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D4CB4"/>
    <w:multiLevelType w:val="hybridMultilevel"/>
    <w:tmpl w:val="FECA4F1C"/>
    <w:lvl w:ilvl="0" w:tplc="D88E5FD6">
      <w:numFmt w:val="bullet"/>
      <w:lvlText w:val="-"/>
      <w:lvlJc w:val="left"/>
      <w:pPr>
        <w:ind w:left="100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2F977B0C"/>
    <w:multiLevelType w:val="hybridMultilevel"/>
    <w:tmpl w:val="BCFCC624"/>
    <w:lvl w:ilvl="0" w:tplc="91B2E1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45522"/>
    <w:multiLevelType w:val="multilevel"/>
    <w:tmpl w:val="3480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65117A"/>
    <w:multiLevelType w:val="hybridMultilevel"/>
    <w:tmpl w:val="738AFE5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79455E"/>
    <w:multiLevelType w:val="hybridMultilevel"/>
    <w:tmpl w:val="75DE49B0"/>
    <w:lvl w:ilvl="0" w:tplc="F292630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4012430D"/>
    <w:multiLevelType w:val="hybridMultilevel"/>
    <w:tmpl w:val="F43082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D30BBC"/>
    <w:multiLevelType w:val="hybridMultilevel"/>
    <w:tmpl w:val="A0AC56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FC235B"/>
    <w:multiLevelType w:val="hybridMultilevel"/>
    <w:tmpl w:val="C3B6B316"/>
    <w:lvl w:ilvl="0" w:tplc="D33A1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75C19"/>
    <w:multiLevelType w:val="hybridMultilevel"/>
    <w:tmpl w:val="192C29D8"/>
    <w:lvl w:ilvl="0" w:tplc="124E78B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6BDB0096"/>
    <w:multiLevelType w:val="hybridMultilevel"/>
    <w:tmpl w:val="3F24A236"/>
    <w:lvl w:ilvl="0" w:tplc="9F6A3DAC">
      <w:numFmt w:val="bullet"/>
      <w:lvlText w:val="-"/>
      <w:lvlJc w:val="left"/>
      <w:pPr>
        <w:ind w:left="885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>
    <w:nsid w:val="6FDF0342"/>
    <w:multiLevelType w:val="hybridMultilevel"/>
    <w:tmpl w:val="739EF994"/>
    <w:lvl w:ilvl="0" w:tplc="9B3CF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B27D2"/>
    <w:multiLevelType w:val="hybridMultilevel"/>
    <w:tmpl w:val="376CB2E0"/>
    <w:lvl w:ilvl="0" w:tplc="252C88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C672A"/>
    <w:multiLevelType w:val="hybridMultilevel"/>
    <w:tmpl w:val="2E8E7C84"/>
    <w:lvl w:ilvl="0" w:tplc="1652CE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17"/>
  </w:num>
  <w:num w:numId="7">
    <w:abstractNumId w:val="13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6"/>
  </w:num>
  <w:num w:numId="15">
    <w:abstractNumId w:val="6"/>
  </w:num>
  <w:num w:numId="16">
    <w:abstractNumId w:val="2"/>
  </w:num>
  <w:num w:numId="17">
    <w:abstractNumId w:val="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426724"/>
    <w:rsid w:val="0002073B"/>
    <w:rsid w:val="00033515"/>
    <w:rsid w:val="00037187"/>
    <w:rsid w:val="00042FE2"/>
    <w:rsid w:val="000644F0"/>
    <w:rsid w:val="0006507A"/>
    <w:rsid w:val="00065F99"/>
    <w:rsid w:val="000733A1"/>
    <w:rsid w:val="000917ED"/>
    <w:rsid w:val="000A45D1"/>
    <w:rsid w:val="000B39AC"/>
    <w:rsid w:val="000C0DCE"/>
    <w:rsid w:val="000C58FF"/>
    <w:rsid w:val="000D63FF"/>
    <w:rsid w:val="000E387D"/>
    <w:rsid w:val="000F0AB8"/>
    <w:rsid w:val="000F2355"/>
    <w:rsid w:val="000F53EC"/>
    <w:rsid w:val="000F65E3"/>
    <w:rsid w:val="00112D37"/>
    <w:rsid w:val="001303F4"/>
    <w:rsid w:val="001312A3"/>
    <w:rsid w:val="001318BB"/>
    <w:rsid w:val="00175466"/>
    <w:rsid w:val="0019038A"/>
    <w:rsid w:val="001949D0"/>
    <w:rsid w:val="001A14D0"/>
    <w:rsid w:val="001A262C"/>
    <w:rsid w:val="001A2972"/>
    <w:rsid w:val="001A5E1C"/>
    <w:rsid w:val="001A6B84"/>
    <w:rsid w:val="001B2DE2"/>
    <w:rsid w:val="001C3674"/>
    <w:rsid w:val="001E312F"/>
    <w:rsid w:val="002044A8"/>
    <w:rsid w:val="0021277E"/>
    <w:rsid w:val="00227728"/>
    <w:rsid w:val="00245E4A"/>
    <w:rsid w:val="002632EF"/>
    <w:rsid w:val="002751FE"/>
    <w:rsid w:val="002931DE"/>
    <w:rsid w:val="00296964"/>
    <w:rsid w:val="002A385D"/>
    <w:rsid w:val="002B4666"/>
    <w:rsid w:val="002B7A87"/>
    <w:rsid w:val="002C26A6"/>
    <w:rsid w:val="002D0387"/>
    <w:rsid w:val="002D0784"/>
    <w:rsid w:val="002E0486"/>
    <w:rsid w:val="002F7A61"/>
    <w:rsid w:val="00302799"/>
    <w:rsid w:val="0031060C"/>
    <w:rsid w:val="00332859"/>
    <w:rsid w:val="0034766C"/>
    <w:rsid w:val="00350F1E"/>
    <w:rsid w:val="0035717B"/>
    <w:rsid w:val="00375230"/>
    <w:rsid w:val="003A6F19"/>
    <w:rsid w:val="003D243E"/>
    <w:rsid w:val="003D6685"/>
    <w:rsid w:val="003F110F"/>
    <w:rsid w:val="004022AB"/>
    <w:rsid w:val="00403D42"/>
    <w:rsid w:val="00425921"/>
    <w:rsid w:val="00426724"/>
    <w:rsid w:val="00443253"/>
    <w:rsid w:val="00451279"/>
    <w:rsid w:val="004646BF"/>
    <w:rsid w:val="00467777"/>
    <w:rsid w:val="00472D46"/>
    <w:rsid w:val="004748D9"/>
    <w:rsid w:val="0048363F"/>
    <w:rsid w:val="00483FD6"/>
    <w:rsid w:val="00484A6C"/>
    <w:rsid w:val="004864D2"/>
    <w:rsid w:val="004C6DFA"/>
    <w:rsid w:val="004D0704"/>
    <w:rsid w:val="004D46BE"/>
    <w:rsid w:val="004D782F"/>
    <w:rsid w:val="00506D3F"/>
    <w:rsid w:val="005205C8"/>
    <w:rsid w:val="00523AE2"/>
    <w:rsid w:val="005311BB"/>
    <w:rsid w:val="00561861"/>
    <w:rsid w:val="00575864"/>
    <w:rsid w:val="00576E69"/>
    <w:rsid w:val="005C1C37"/>
    <w:rsid w:val="005C383E"/>
    <w:rsid w:val="005D04DF"/>
    <w:rsid w:val="005D3E72"/>
    <w:rsid w:val="005D5D9F"/>
    <w:rsid w:val="005F0E66"/>
    <w:rsid w:val="005F0F21"/>
    <w:rsid w:val="005F39BD"/>
    <w:rsid w:val="006017F8"/>
    <w:rsid w:val="00603069"/>
    <w:rsid w:val="00605051"/>
    <w:rsid w:val="00611BB1"/>
    <w:rsid w:val="006146B7"/>
    <w:rsid w:val="00621CDC"/>
    <w:rsid w:val="00630202"/>
    <w:rsid w:val="00640B72"/>
    <w:rsid w:val="0064420D"/>
    <w:rsid w:val="00647062"/>
    <w:rsid w:val="00656771"/>
    <w:rsid w:val="00663328"/>
    <w:rsid w:val="00672801"/>
    <w:rsid w:val="006736F5"/>
    <w:rsid w:val="006A6AD9"/>
    <w:rsid w:val="006C206E"/>
    <w:rsid w:val="006C40A9"/>
    <w:rsid w:val="006F2021"/>
    <w:rsid w:val="00703571"/>
    <w:rsid w:val="00714DB3"/>
    <w:rsid w:val="007227D4"/>
    <w:rsid w:val="00735F42"/>
    <w:rsid w:val="00763477"/>
    <w:rsid w:val="00775F72"/>
    <w:rsid w:val="0078343C"/>
    <w:rsid w:val="007871F4"/>
    <w:rsid w:val="00792B25"/>
    <w:rsid w:val="0079677D"/>
    <w:rsid w:val="007A42D2"/>
    <w:rsid w:val="007B3A98"/>
    <w:rsid w:val="007B5500"/>
    <w:rsid w:val="007B5C26"/>
    <w:rsid w:val="007C00CB"/>
    <w:rsid w:val="007C5662"/>
    <w:rsid w:val="007C5FB1"/>
    <w:rsid w:val="007D0182"/>
    <w:rsid w:val="007E215B"/>
    <w:rsid w:val="007E392E"/>
    <w:rsid w:val="007E4934"/>
    <w:rsid w:val="007E6E16"/>
    <w:rsid w:val="008050B3"/>
    <w:rsid w:val="008050FA"/>
    <w:rsid w:val="00807752"/>
    <w:rsid w:val="00842863"/>
    <w:rsid w:val="00850E33"/>
    <w:rsid w:val="00864ABF"/>
    <w:rsid w:val="008A0CF1"/>
    <w:rsid w:val="008A4EDC"/>
    <w:rsid w:val="008A7184"/>
    <w:rsid w:val="00937A95"/>
    <w:rsid w:val="00940A04"/>
    <w:rsid w:val="0094361C"/>
    <w:rsid w:val="009562A5"/>
    <w:rsid w:val="00974177"/>
    <w:rsid w:val="00974744"/>
    <w:rsid w:val="009758AE"/>
    <w:rsid w:val="009850F9"/>
    <w:rsid w:val="0099152D"/>
    <w:rsid w:val="009A0181"/>
    <w:rsid w:val="009D18F0"/>
    <w:rsid w:val="009E154F"/>
    <w:rsid w:val="00A02EE8"/>
    <w:rsid w:val="00A20C66"/>
    <w:rsid w:val="00A24688"/>
    <w:rsid w:val="00A30C88"/>
    <w:rsid w:val="00A31E3A"/>
    <w:rsid w:val="00A323C9"/>
    <w:rsid w:val="00A36042"/>
    <w:rsid w:val="00A37189"/>
    <w:rsid w:val="00A46356"/>
    <w:rsid w:val="00A675E2"/>
    <w:rsid w:val="00A76031"/>
    <w:rsid w:val="00AA469D"/>
    <w:rsid w:val="00AB3CBD"/>
    <w:rsid w:val="00AC06D5"/>
    <w:rsid w:val="00AD54DD"/>
    <w:rsid w:val="00AD574F"/>
    <w:rsid w:val="00AE6310"/>
    <w:rsid w:val="00AF08BC"/>
    <w:rsid w:val="00B04303"/>
    <w:rsid w:val="00B06331"/>
    <w:rsid w:val="00B1181E"/>
    <w:rsid w:val="00B12AD0"/>
    <w:rsid w:val="00B132B8"/>
    <w:rsid w:val="00B16B99"/>
    <w:rsid w:val="00B214BB"/>
    <w:rsid w:val="00B222E7"/>
    <w:rsid w:val="00B42AB2"/>
    <w:rsid w:val="00B47055"/>
    <w:rsid w:val="00B70A80"/>
    <w:rsid w:val="00B72EEE"/>
    <w:rsid w:val="00B74D78"/>
    <w:rsid w:val="00B8166D"/>
    <w:rsid w:val="00B86ADB"/>
    <w:rsid w:val="00BE04C3"/>
    <w:rsid w:val="00BE66C2"/>
    <w:rsid w:val="00BF24EF"/>
    <w:rsid w:val="00C31915"/>
    <w:rsid w:val="00C371B7"/>
    <w:rsid w:val="00C531DB"/>
    <w:rsid w:val="00C54130"/>
    <w:rsid w:val="00C60926"/>
    <w:rsid w:val="00C61F31"/>
    <w:rsid w:val="00C75CBD"/>
    <w:rsid w:val="00C804BB"/>
    <w:rsid w:val="00C85B1C"/>
    <w:rsid w:val="00C86706"/>
    <w:rsid w:val="00C90583"/>
    <w:rsid w:val="00CA0572"/>
    <w:rsid w:val="00CA7D01"/>
    <w:rsid w:val="00CB2D91"/>
    <w:rsid w:val="00CD410A"/>
    <w:rsid w:val="00CD63F7"/>
    <w:rsid w:val="00CD710A"/>
    <w:rsid w:val="00CE1309"/>
    <w:rsid w:val="00CF05F8"/>
    <w:rsid w:val="00CF3F0B"/>
    <w:rsid w:val="00CF49B5"/>
    <w:rsid w:val="00CF7929"/>
    <w:rsid w:val="00D00907"/>
    <w:rsid w:val="00D225D7"/>
    <w:rsid w:val="00D2321A"/>
    <w:rsid w:val="00D272A8"/>
    <w:rsid w:val="00D44180"/>
    <w:rsid w:val="00D46F23"/>
    <w:rsid w:val="00DA1DBF"/>
    <w:rsid w:val="00DA5194"/>
    <w:rsid w:val="00DD78FF"/>
    <w:rsid w:val="00E00765"/>
    <w:rsid w:val="00E165BF"/>
    <w:rsid w:val="00E205AE"/>
    <w:rsid w:val="00E2192B"/>
    <w:rsid w:val="00E32616"/>
    <w:rsid w:val="00E5148E"/>
    <w:rsid w:val="00E56F64"/>
    <w:rsid w:val="00E66462"/>
    <w:rsid w:val="00E71D9E"/>
    <w:rsid w:val="00E95B67"/>
    <w:rsid w:val="00E95EAF"/>
    <w:rsid w:val="00EB524D"/>
    <w:rsid w:val="00EB5561"/>
    <w:rsid w:val="00EB5B67"/>
    <w:rsid w:val="00EC50CB"/>
    <w:rsid w:val="00EC640D"/>
    <w:rsid w:val="00ED3E23"/>
    <w:rsid w:val="00ED5AB1"/>
    <w:rsid w:val="00EE67CD"/>
    <w:rsid w:val="00EF05B7"/>
    <w:rsid w:val="00F01CCE"/>
    <w:rsid w:val="00F07DCC"/>
    <w:rsid w:val="00F272B4"/>
    <w:rsid w:val="00F4111C"/>
    <w:rsid w:val="00F44B9E"/>
    <w:rsid w:val="00F66031"/>
    <w:rsid w:val="00F8205B"/>
    <w:rsid w:val="00FA583F"/>
    <w:rsid w:val="00FC5A34"/>
    <w:rsid w:val="00FC6B72"/>
    <w:rsid w:val="00FC7640"/>
    <w:rsid w:val="00FC7BA1"/>
    <w:rsid w:val="00FE3125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10"/>
    <w:rPr>
      <w:sz w:val="24"/>
      <w:szCs w:val="24"/>
    </w:rPr>
  </w:style>
  <w:style w:type="paragraph" w:styleId="4">
    <w:name w:val="heading 4"/>
    <w:basedOn w:val="a"/>
    <w:next w:val="a"/>
    <w:qFormat/>
    <w:rsid w:val="009562A5"/>
    <w:pPr>
      <w:keepNext/>
      <w:outlineLvl w:val="3"/>
    </w:pPr>
    <w:rPr>
      <w:rFonts w:ascii="Comic Sans MS" w:hAnsi="Comic Sans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C371B7"/>
    <w:rPr>
      <w:color w:val="0000FF"/>
      <w:u w:val="single"/>
    </w:rPr>
  </w:style>
  <w:style w:type="paragraph" w:styleId="a4">
    <w:name w:val="Balloon Text"/>
    <w:basedOn w:val="a"/>
    <w:semiHidden/>
    <w:rsid w:val="00937A95"/>
    <w:rPr>
      <w:rFonts w:ascii="Tahoma" w:hAnsi="Tahoma" w:cs="Tahoma"/>
      <w:sz w:val="16"/>
      <w:szCs w:val="16"/>
    </w:rPr>
  </w:style>
  <w:style w:type="table" w:styleId="1">
    <w:name w:val="Table Grid 1"/>
    <w:basedOn w:val="a1"/>
    <w:rsid w:val="00CA057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44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unali\&#917;&#960;&#953;&#966;&#940;&#957;&#949;&#953;&#945;%20&#949;&#961;&#947;&#945;&#963;&#943;&#945;&#962;\dyp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2BC7E-2B8C-43BE-80A2-E6FB9AD5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dype</Template>
  <TotalTime>6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kounali</dc:creator>
  <cp:lastModifiedBy>modatsou</cp:lastModifiedBy>
  <cp:revision>2</cp:revision>
  <cp:lastPrinted>2026-02-02T09:30:00Z</cp:lastPrinted>
  <dcterms:created xsi:type="dcterms:W3CDTF">2026-03-03T10:08:00Z</dcterms:created>
  <dcterms:modified xsi:type="dcterms:W3CDTF">2026-03-03T10:08:00Z</dcterms:modified>
</cp:coreProperties>
</file>